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72D69" w14:textId="77777777" w:rsidR="0093372F" w:rsidRPr="00B24E67" w:rsidRDefault="0093372F" w:rsidP="00537057">
      <w:pPr>
        <w:tabs>
          <w:tab w:val="left" w:pos="0"/>
        </w:tabs>
        <w:spacing w:line="300" w:lineRule="exact"/>
        <w:ind w:right="386"/>
        <w:rPr>
          <w:rFonts w:cs="Arial"/>
          <w:color w:val="D9D9D9" w:themeColor="background1" w:themeShade="D9"/>
        </w:rPr>
      </w:pPr>
    </w:p>
    <w:p w14:paraId="2B75D642" w14:textId="77777777" w:rsidR="0093372F" w:rsidRDefault="009444C1">
      <w:pPr>
        <w:framePr w:w="284" w:h="113" w:wrap="around" w:vAnchor="page" w:hAnchor="margin" w:x="-850" w:y="5756" w:anchorLock="1"/>
      </w:pPr>
      <w:r>
        <w:t>—</w:t>
      </w:r>
    </w:p>
    <w:p w14:paraId="62A975E5" w14:textId="77777777" w:rsidR="0093372F" w:rsidRDefault="009444C1">
      <w:pPr>
        <w:framePr w:w="284" w:h="113" w:wrap="around" w:vAnchor="page" w:hAnchor="margin" w:x="-850" w:y="11710" w:anchorLock="1"/>
      </w:pPr>
      <w:r>
        <w:t>—</w:t>
      </w:r>
    </w:p>
    <w:p w14:paraId="1A1CCB34" w14:textId="77777777" w:rsidR="00121142" w:rsidRPr="00CA027E" w:rsidRDefault="00686CF3" w:rsidP="00537057">
      <w:pPr>
        <w:pStyle w:val="Kopfzeile"/>
        <w:rPr>
          <w:color w:val="1F497D" w:themeColor="text2"/>
        </w:rPr>
      </w:pPr>
      <w:r>
        <w:rPr>
          <w:color w:val="1F497D" w:themeColor="text2"/>
        </w:rPr>
        <w:t>Antrag auf Förderung über den Jugendförderfonds (JFF)</w:t>
      </w:r>
      <w:r w:rsidRPr="00686CF3">
        <w:rPr>
          <w:color w:val="1F497D" w:themeColor="text2"/>
        </w:rPr>
        <w:t xml:space="preserve"> der </w:t>
      </w:r>
      <w:r>
        <w:rPr>
          <w:color w:val="1F497D" w:themeColor="text2"/>
        </w:rPr>
        <w:t xml:space="preserve">LAG </w:t>
      </w:r>
      <w:r w:rsidRPr="00686CF3">
        <w:rPr>
          <w:color w:val="1F497D" w:themeColor="text2"/>
        </w:rPr>
        <w:t xml:space="preserve">AktivRegion </w:t>
      </w:r>
      <w:r>
        <w:rPr>
          <w:color w:val="1F497D" w:themeColor="text2"/>
        </w:rPr>
        <w:t>Nordfriesland Nord e.V.</w:t>
      </w:r>
    </w:p>
    <w:p w14:paraId="5DAC4AC7" w14:textId="77777777" w:rsidR="00452A95" w:rsidRDefault="00452A95" w:rsidP="009264AC">
      <w:pPr>
        <w:pStyle w:val="Kopfzeile"/>
        <w:rPr>
          <w:b w:val="0"/>
          <w:color w:val="auto"/>
          <w:sz w:val="22"/>
        </w:rPr>
      </w:pPr>
    </w:p>
    <w:p w14:paraId="35BD99AC" w14:textId="77777777" w:rsidR="00686CF3" w:rsidRPr="00686CF3" w:rsidRDefault="00686CF3" w:rsidP="00686CF3">
      <w:pPr>
        <w:pStyle w:val="Kopfzeile"/>
        <w:jc w:val="both"/>
        <w:rPr>
          <w:b w:val="0"/>
          <w:color w:val="auto"/>
          <w:sz w:val="18"/>
          <w:szCs w:val="18"/>
        </w:rPr>
      </w:pPr>
      <w:r w:rsidRPr="00686CF3">
        <w:rPr>
          <w:b w:val="0"/>
          <w:color w:val="auto"/>
          <w:sz w:val="18"/>
          <w:szCs w:val="18"/>
        </w:rPr>
        <w:t xml:space="preserve">Informationen zum </w:t>
      </w:r>
      <w:r>
        <w:rPr>
          <w:b w:val="0"/>
          <w:color w:val="auto"/>
          <w:sz w:val="18"/>
          <w:szCs w:val="18"/>
        </w:rPr>
        <w:t xml:space="preserve">JFF der </w:t>
      </w:r>
      <w:r w:rsidRPr="00686CF3">
        <w:rPr>
          <w:b w:val="0"/>
          <w:color w:val="auto"/>
          <w:sz w:val="18"/>
          <w:szCs w:val="18"/>
        </w:rPr>
        <w:t xml:space="preserve">AktivRegion </w:t>
      </w:r>
      <w:r>
        <w:rPr>
          <w:b w:val="0"/>
          <w:color w:val="auto"/>
          <w:sz w:val="18"/>
          <w:szCs w:val="18"/>
        </w:rPr>
        <w:t xml:space="preserve">Nordfriesland Nord </w:t>
      </w:r>
      <w:r w:rsidRPr="00686CF3">
        <w:rPr>
          <w:b w:val="0"/>
          <w:color w:val="auto"/>
          <w:sz w:val="18"/>
          <w:szCs w:val="18"/>
        </w:rPr>
        <w:t xml:space="preserve">finden Sie im Internet unter </w:t>
      </w:r>
      <w:hyperlink r:id="rId8" w:history="1">
        <w:r w:rsidRPr="006456C6">
          <w:rPr>
            <w:rStyle w:val="Hyperlink"/>
            <w:b w:val="0"/>
            <w:sz w:val="18"/>
            <w:szCs w:val="18"/>
          </w:rPr>
          <w:t>www.aktivregion-nf-nord.de</w:t>
        </w:r>
      </w:hyperlink>
      <w:r>
        <w:rPr>
          <w:b w:val="0"/>
          <w:color w:val="auto"/>
          <w:sz w:val="18"/>
          <w:szCs w:val="18"/>
        </w:rPr>
        <w:t xml:space="preserve"> </w:t>
      </w:r>
    </w:p>
    <w:p w14:paraId="45BD2C1B" w14:textId="77777777" w:rsidR="00686CF3" w:rsidRPr="00686CF3" w:rsidRDefault="00686CF3" w:rsidP="00686CF3">
      <w:pPr>
        <w:pStyle w:val="Kopfzeile"/>
        <w:jc w:val="both"/>
        <w:rPr>
          <w:b w:val="0"/>
          <w:color w:val="auto"/>
          <w:sz w:val="22"/>
        </w:rPr>
      </w:pPr>
    </w:p>
    <w:p w14:paraId="0551F2BC" w14:textId="77777777" w:rsidR="00686CF3" w:rsidRDefault="00686CF3" w:rsidP="00686CF3">
      <w:pPr>
        <w:pStyle w:val="Kopfzeile"/>
        <w:jc w:val="both"/>
        <w:rPr>
          <w:b w:val="0"/>
          <w:color w:val="auto"/>
          <w:sz w:val="22"/>
        </w:rPr>
      </w:pPr>
      <w:r w:rsidRPr="00686CF3">
        <w:rPr>
          <w:b w:val="0"/>
          <w:color w:val="auto"/>
          <w:sz w:val="22"/>
        </w:rPr>
        <w:t xml:space="preserve">Projekttitel: </w:t>
      </w:r>
    </w:p>
    <w:p w14:paraId="33D9D17E" w14:textId="77777777" w:rsidR="00686CF3" w:rsidRDefault="00686CF3" w:rsidP="00686CF3">
      <w:pPr>
        <w:pStyle w:val="Kopfzeile"/>
        <w:jc w:val="both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>Antragssteller / Jugendorganisation</w:t>
      </w:r>
      <w:r w:rsidRPr="00686CF3">
        <w:rPr>
          <w:b w:val="0"/>
          <w:color w:val="auto"/>
          <w:sz w:val="22"/>
        </w:rPr>
        <w:t xml:space="preserve">: </w:t>
      </w:r>
    </w:p>
    <w:p w14:paraId="46469548" w14:textId="77777777" w:rsidR="00686CF3" w:rsidRDefault="00686CF3" w:rsidP="00686CF3">
      <w:pPr>
        <w:pStyle w:val="Kopfzeile"/>
        <w:jc w:val="both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 xml:space="preserve">Gemeinde: </w:t>
      </w:r>
    </w:p>
    <w:p w14:paraId="1CD9C213" w14:textId="77777777" w:rsidR="00686CF3" w:rsidRDefault="00686CF3" w:rsidP="00686CF3">
      <w:pPr>
        <w:pStyle w:val="Kopfzeile"/>
        <w:jc w:val="both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>Ansprechpartner:</w:t>
      </w:r>
    </w:p>
    <w:p w14:paraId="68F7215A" w14:textId="77777777" w:rsidR="00686CF3" w:rsidRPr="00D73452" w:rsidRDefault="00686CF3" w:rsidP="00686CF3">
      <w:pPr>
        <w:pStyle w:val="Kopfzeile"/>
        <w:jc w:val="both"/>
        <w:rPr>
          <w:b w:val="0"/>
          <w:color w:val="A6A6A6" w:themeColor="background1" w:themeShade="A6"/>
          <w:sz w:val="22"/>
        </w:rPr>
      </w:pPr>
      <w:r w:rsidRPr="00D73452">
        <w:rPr>
          <w:b w:val="0"/>
          <w:color w:val="A6A6A6" w:themeColor="background1" w:themeShade="A6"/>
          <w:sz w:val="22"/>
        </w:rPr>
        <w:t xml:space="preserve">Kontaktdaten: </w:t>
      </w:r>
    </w:p>
    <w:p w14:paraId="6BC75A5A" w14:textId="77777777" w:rsidR="00686CF3" w:rsidRPr="00D73452" w:rsidRDefault="00686CF3" w:rsidP="00686CF3">
      <w:pPr>
        <w:pStyle w:val="Kopfzeile"/>
        <w:jc w:val="both"/>
        <w:rPr>
          <w:b w:val="0"/>
          <w:color w:val="A6A6A6" w:themeColor="background1" w:themeShade="A6"/>
          <w:sz w:val="22"/>
        </w:rPr>
      </w:pPr>
      <w:r w:rsidRPr="00D73452">
        <w:rPr>
          <w:b w:val="0"/>
          <w:color w:val="A6A6A6" w:themeColor="background1" w:themeShade="A6"/>
          <w:sz w:val="22"/>
        </w:rPr>
        <w:t xml:space="preserve">Anschrift: </w:t>
      </w:r>
    </w:p>
    <w:p w14:paraId="59E214AC" w14:textId="77777777" w:rsidR="00686CF3" w:rsidRPr="00D73452" w:rsidRDefault="00686CF3" w:rsidP="00686CF3">
      <w:pPr>
        <w:pStyle w:val="Kopfzeile"/>
        <w:jc w:val="both"/>
        <w:rPr>
          <w:b w:val="0"/>
          <w:color w:val="A6A6A6" w:themeColor="background1" w:themeShade="A6"/>
          <w:sz w:val="22"/>
        </w:rPr>
      </w:pPr>
      <w:r w:rsidRPr="00D73452">
        <w:rPr>
          <w:b w:val="0"/>
          <w:color w:val="A6A6A6" w:themeColor="background1" w:themeShade="A6"/>
          <w:sz w:val="22"/>
        </w:rPr>
        <w:t>Telefon:</w:t>
      </w:r>
    </w:p>
    <w:p w14:paraId="513FEC91" w14:textId="77777777" w:rsidR="00686CF3" w:rsidRDefault="00686CF3" w:rsidP="00686CF3">
      <w:pPr>
        <w:pStyle w:val="Kopfzeile"/>
        <w:jc w:val="both"/>
        <w:rPr>
          <w:b w:val="0"/>
          <w:color w:val="auto"/>
          <w:sz w:val="22"/>
        </w:rPr>
      </w:pPr>
      <w:r w:rsidRPr="00D73452">
        <w:rPr>
          <w:b w:val="0"/>
          <w:color w:val="A6A6A6" w:themeColor="background1" w:themeShade="A6"/>
          <w:sz w:val="22"/>
        </w:rPr>
        <w:t xml:space="preserve">E-Mail: </w:t>
      </w:r>
    </w:p>
    <w:p w14:paraId="1C63479A" w14:textId="77777777" w:rsidR="00686CF3" w:rsidRPr="00686CF3" w:rsidRDefault="00D73452" w:rsidP="00686CF3">
      <w:pPr>
        <w:pStyle w:val="Kopfzeile"/>
        <w:jc w:val="both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>Antrag vom:</w:t>
      </w:r>
    </w:p>
    <w:p w14:paraId="27BE9904" w14:textId="77777777" w:rsidR="00686CF3" w:rsidRDefault="00D73452" w:rsidP="00686CF3">
      <w:pPr>
        <w:pStyle w:val="Kopfzeile"/>
        <w:jc w:val="both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 xml:space="preserve">Bankverbindung: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77"/>
        <w:gridCol w:w="3262"/>
        <w:gridCol w:w="3259"/>
      </w:tblGrid>
      <w:tr w:rsidR="00D73452" w14:paraId="2A9D5558" w14:textId="77777777" w:rsidTr="00D73452">
        <w:tc>
          <w:tcPr>
            <w:tcW w:w="3316" w:type="dxa"/>
          </w:tcPr>
          <w:p w14:paraId="5600FF86" w14:textId="77777777" w:rsidR="00D73452" w:rsidRDefault="00D73452" w:rsidP="00686CF3">
            <w:pPr>
              <w:pStyle w:val="Kopfzeile"/>
              <w:jc w:val="both"/>
              <w:rPr>
                <w:b w:val="0"/>
                <w:color w:val="auto"/>
                <w:sz w:val="22"/>
              </w:rPr>
            </w:pPr>
            <w:r>
              <w:rPr>
                <w:b w:val="0"/>
                <w:color w:val="auto"/>
                <w:sz w:val="22"/>
              </w:rPr>
              <w:t>Kreditinstitut</w:t>
            </w:r>
          </w:p>
        </w:tc>
        <w:tc>
          <w:tcPr>
            <w:tcW w:w="3316" w:type="dxa"/>
          </w:tcPr>
          <w:p w14:paraId="7F57A60C" w14:textId="77777777" w:rsidR="00D73452" w:rsidRDefault="00D73452" w:rsidP="00686CF3">
            <w:pPr>
              <w:pStyle w:val="Kopfzeile"/>
              <w:jc w:val="both"/>
              <w:rPr>
                <w:b w:val="0"/>
                <w:color w:val="auto"/>
                <w:sz w:val="22"/>
              </w:rPr>
            </w:pPr>
            <w:r>
              <w:rPr>
                <w:b w:val="0"/>
                <w:color w:val="auto"/>
                <w:sz w:val="22"/>
              </w:rPr>
              <w:t>IBAN</w:t>
            </w:r>
          </w:p>
        </w:tc>
        <w:tc>
          <w:tcPr>
            <w:tcW w:w="3316" w:type="dxa"/>
          </w:tcPr>
          <w:p w14:paraId="608A098D" w14:textId="77777777" w:rsidR="00D73452" w:rsidRDefault="00D73452" w:rsidP="00686CF3">
            <w:pPr>
              <w:pStyle w:val="Kopfzeile"/>
              <w:jc w:val="both"/>
              <w:rPr>
                <w:b w:val="0"/>
                <w:color w:val="auto"/>
                <w:sz w:val="22"/>
              </w:rPr>
            </w:pPr>
            <w:r>
              <w:rPr>
                <w:b w:val="0"/>
                <w:color w:val="auto"/>
                <w:sz w:val="22"/>
              </w:rPr>
              <w:t>BIC</w:t>
            </w:r>
          </w:p>
        </w:tc>
      </w:tr>
      <w:tr w:rsidR="00D73452" w14:paraId="13EDD86E" w14:textId="77777777" w:rsidTr="00D73452">
        <w:tc>
          <w:tcPr>
            <w:tcW w:w="3316" w:type="dxa"/>
          </w:tcPr>
          <w:p w14:paraId="70DFD2C1" w14:textId="77777777" w:rsidR="00D73452" w:rsidRDefault="00D73452" w:rsidP="00686CF3">
            <w:pPr>
              <w:pStyle w:val="Kopfzeile"/>
              <w:jc w:val="both"/>
              <w:rPr>
                <w:b w:val="0"/>
                <w:color w:val="auto"/>
                <w:sz w:val="22"/>
              </w:rPr>
            </w:pPr>
          </w:p>
        </w:tc>
        <w:tc>
          <w:tcPr>
            <w:tcW w:w="3316" w:type="dxa"/>
          </w:tcPr>
          <w:p w14:paraId="55A52262" w14:textId="77777777" w:rsidR="00D73452" w:rsidRDefault="00D73452" w:rsidP="00686CF3">
            <w:pPr>
              <w:pStyle w:val="Kopfzeile"/>
              <w:jc w:val="both"/>
              <w:rPr>
                <w:b w:val="0"/>
                <w:color w:val="auto"/>
                <w:sz w:val="22"/>
              </w:rPr>
            </w:pPr>
          </w:p>
        </w:tc>
        <w:tc>
          <w:tcPr>
            <w:tcW w:w="3316" w:type="dxa"/>
          </w:tcPr>
          <w:p w14:paraId="3B24F593" w14:textId="77777777" w:rsidR="00D73452" w:rsidRDefault="00D73452" w:rsidP="00686CF3">
            <w:pPr>
              <w:pStyle w:val="Kopfzeile"/>
              <w:jc w:val="both"/>
              <w:rPr>
                <w:b w:val="0"/>
                <w:color w:val="auto"/>
                <w:sz w:val="22"/>
              </w:rPr>
            </w:pPr>
          </w:p>
        </w:tc>
      </w:tr>
    </w:tbl>
    <w:p w14:paraId="2694A724" w14:textId="77777777" w:rsidR="00D73452" w:rsidRDefault="00D73452" w:rsidP="00686CF3">
      <w:pPr>
        <w:pStyle w:val="Kopfzeile"/>
        <w:jc w:val="both"/>
        <w:rPr>
          <w:b w:val="0"/>
          <w:color w:val="auto"/>
          <w:sz w:val="22"/>
        </w:rPr>
      </w:pPr>
    </w:p>
    <w:p w14:paraId="2FDCC5E1" w14:textId="77777777" w:rsidR="00D73452" w:rsidRDefault="00D73452" w:rsidP="00686CF3">
      <w:pPr>
        <w:pStyle w:val="Kopfzeile"/>
        <w:jc w:val="both"/>
        <w:rPr>
          <w:b w:val="0"/>
          <w:color w:val="auto"/>
          <w:sz w:val="20"/>
        </w:rPr>
      </w:pPr>
      <w:r w:rsidRPr="00CC72EB">
        <w:rPr>
          <w:color w:val="auto"/>
          <w:sz w:val="22"/>
        </w:rPr>
        <w:t>Projektbeschreibung</w:t>
      </w:r>
      <w:r w:rsidR="007E0364">
        <w:rPr>
          <w:b w:val="0"/>
          <w:color w:val="auto"/>
          <w:sz w:val="22"/>
        </w:rPr>
        <w:t xml:space="preserve"> </w:t>
      </w:r>
      <w:r w:rsidR="007E0364">
        <w:rPr>
          <w:b w:val="0"/>
          <w:color w:val="auto"/>
          <w:sz w:val="20"/>
        </w:rPr>
        <w:t>(</w:t>
      </w:r>
      <w:r w:rsidR="007E0364" w:rsidRPr="007E0364">
        <w:rPr>
          <w:b w:val="0"/>
          <w:color w:val="auto"/>
          <w:sz w:val="20"/>
        </w:rPr>
        <w:t xml:space="preserve">Was </w:t>
      </w:r>
      <w:r w:rsidR="00926EDA">
        <w:rPr>
          <w:b w:val="0"/>
          <w:color w:val="auto"/>
          <w:sz w:val="20"/>
        </w:rPr>
        <w:t>wollt I</w:t>
      </w:r>
      <w:r w:rsidR="00CC72EB">
        <w:rPr>
          <w:b w:val="0"/>
          <w:color w:val="auto"/>
          <w:sz w:val="20"/>
        </w:rPr>
        <w:t xml:space="preserve">hr machen und warum? </w:t>
      </w:r>
      <w:r w:rsidR="007E0364" w:rsidRPr="007E0364">
        <w:rPr>
          <w:b w:val="0"/>
          <w:color w:val="auto"/>
          <w:sz w:val="20"/>
        </w:rPr>
        <w:t xml:space="preserve">Was soll angeschafft werden? Wann </w:t>
      </w:r>
      <w:r w:rsidR="00CC72EB">
        <w:rPr>
          <w:b w:val="0"/>
          <w:color w:val="auto"/>
          <w:sz w:val="20"/>
        </w:rPr>
        <w:t>wird das Projekt umgesetzt?)</w:t>
      </w:r>
      <w:r w:rsidR="007E0364" w:rsidRPr="007E0364">
        <w:rPr>
          <w:b w:val="0"/>
          <w:color w:val="auto"/>
          <w:sz w:val="20"/>
        </w:rPr>
        <w:t xml:space="preserve"> </w:t>
      </w:r>
    </w:p>
    <w:p w14:paraId="43A00C40" w14:textId="77777777" w:rsidR="00CC72EB" w:rsidRDefault="00CC72EB" w:rsidP="00686CF3">
      <w:pPr>
        <w:pStyle w:val="Kopfzeile"/>
        <w:jc w:val="both"/>
        <w:rPr>
          <w:b w:val="0"/>
          <w:color w:val="auto"/>
          <w:sz w:val="20"/>
        </w:rPr>
      </w:pPr>
    </w:p>
    <w:p w14:paraId="6E02BFF9" w14:textId="77777777" w:rsidR="00CC72EB" w:rsidRDefault="00CC72EB" w:rsidP="00686CF3">
      <w:pPr>
        <w:pStyle w:val="Kopfzeile"/>
        <w:jc w:val="both"/>
        <w:rPr>
          <w:b w:val="0"/>
          <w:color w:val="auto"/>
          <w:sz w:val="20"/>
        </w:rPr>
      </w:pPr>
      <w:r w:rsidRPr="00CC72EB">
        <w:rPr>
          <w:color w:val="auto"/>
          <w:sz w:val="22"/>
          <w:szCs w:val="22"/>
        </w:rPr>
        <w:t>Beschreibung der Jugendbeteiligung</w:t>
      </w:r>
      <w:r>
        <w:rPr>
          <w:b w:val="0"/>
          <w:color w:val="auto"/>
          <w:sz w:val="20"/>
        </w:rPr>
        <w:t xml:space="preserve"> (Welche Organisation / Institution setzt das Projekt um? Welche Altersgruppen und wie viele Jugendliche profitieren von dem Projekt? Gibt es weitere Beteiligte?)</w:t>
      </w:r>
    </w:p>
    <w:p w14:paraId="7A8BB3A8" w14:textId="77777777" w:rsidR="00CC72EB" w:rsidRDefault="00CC72EB" w:rsidP="00686CF3">
      <w:pPr>
        <w:pStyle w:val="Kopfzeile"/>
        <w:jc w:val="both"/>
        <w:rPr>
          <w:b w:val="0"/>
          <w:color w:val="auto"/>
          <w:sz w:val="20"/>
        </w:rPr>
      </w:pPr>
    </w:p>
    <w:p w14:paraId="5C782C24" w14:textId="77777777" w:rsidR="00CC72EB" w:rsidRDefault="00926EDA" w:rsidP="00686CF3">
      <w:pPr>
        <w:pStyle w:val="Kopfzeile"/>
        <w:jc w:val="both"/>
        <w:rPr>
          <w:b w:val="0"/>
          <w:color w:val="auto"/>
          <w:sz w:val="20"/>
        </w:rPr>
      </w:pPr>
      <w:r w:rsidRPr="00A405C5">
        <w:rPr>
          <w:color w:val="auto"/>
          <w:sz w:val="22"/>
          <w:szCs w:val="22"/>
        </w:rPr>
        <w:t>Ziele</w:t>
      </w:r>
      <w:r w:rsidRPr="00A405C5">
        <w:rPr>
          <w:b w:val="0"/>
          <w:color w:val="auto"/>
          <w:sz w:val="22"/>
          <w:szCs w:val="22"/>
        </w:rPr>
        <w:t xml:space="preserve"> </w:t>
      </w:r>
      <w:r>
        <w:rPr>
          <w:b w:val="0"/>
          <w:color w:val="auto"/>
          <w:sz w:val="20"/>
        </w:rPr>
        <w:t xml:space="preserve">(Welche </w:t>
      </w:r>
      <w:r w:rsidR="00B03B1E">
        <w:rPr>
          <w:b w:val="0"/>
          <w:color w:val="auto"/>
          <w:sz w:val="20"/>
        </w:rPr>
        <w:t>k</w:t>
      </w:r>
      <w:r>
        <w:rPr>
          <w:b w:val="0"/>
          <w:color w:val="auto"/>
          <w:sz w:val="20"/>
        </w:rPr>
        <w:t>onkreten Maßnahmen, Veranstaltungen oder Anschaffungen habt Ihr vor?)</w:t>
      </w:r>
    </w:p>
    <w:p w14:paraId="09424184" w14:textId="77777777" w:rsidR="00CC72EB" w:rsidRDefault="00CC72EB" w:rsidP="00686CF3">
      <w:pPr>
        <w:pStyle w:val="Kopfzeile"/>
        <w:jc w:val="both"/>
        <w:rPr>
          <w:b w:val="0"/>
          <w:color w:val="auto"/>
          <w:sz w:val="20"/>
        </w:rPr>
      </w:pPr>
    </w:p>
    <w:p w14:paraId="4DD80FA9" w14:textId="77777777" w:rsidR="00926EDA" w:rsidRPr="00A405C5" w:rsidRDefault="00926EDA" w:rsidP="00686CF3">
      <w:pPr>
        <w:pStyle w:val="Kopfzeile"/>
        <w:jc w:val="both"/>
        <w:rPr>
          <w:color w:val="auto"/>
          <w:sz w:val="22"/>
          <w:szCs w:val="22"/>
        </w:rPr>
      </w:pPr>
      <w:r w:rsidRPr="00A405C5">
        <w:rPr>
          <w:color w:val="auto"/>
          <w:sz w:val="22"/>
          <w:szCs w:val="22"/>
        </w:rPr>
        <w:t>Ist ein Verleih der geförderten Anschaffung möglich?</w:t>
      </w:r>
    </w:p>
    <w:p w14:paraId="74DDB4C3" w14:textId="0E33D175" w:rsidR="00926EDA" w:rsidRPr="00926EDA" w:rsidRDefault="00000000" w:rsidP="00686CF3">
      <w:pPr>
        <w:pStyle w:val="Kopfzeile"/>
        <w:jc w:val="both"/>
        <w:rPr>
          <w:rFonts w:ascii="MS Gothic" w:eastAsia="MS Gothic" w:hAnsi="MS Gothic"/>
          <w:b w:val="0"/>
          <w:color w:val="auto"/>
          <w:sz w:val="20"/>
        </w:rPr>
      </w:pPr>
      <w:sdt>
        <w:sdtPr>
          <w:rPr>
            <w:b w:val="0"/>
            <w:color w:val="auto"/>
            <w:sz w:val="20"/>
          </w:rPr>
          <w:id w:val="815612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863">
            <w:rPr>
              <w:rFonts w:ascii="MS Gothic" w:eastAsia="MS Gothic" w:hAnsi="MS Gothic" w:hint="eastAsia"/>
              <w:b w:val="0"/>
              <w:color w:val="auto"/>
              <w:sz w:val="20"/>
            </w:rPr>
            <w:t>☐</w:t>
          </w:r>
        </w:sdtContent>
      </w:sdt>
      <w:r w:rsidR="00926EDA">
        <w:rPr>
          <w:b w:val="0"/>
          <w:color w:val="auto"/>
          <w:sz w:val="20"/>
        </w:rPr>
        <w:t xml:space="preserve"> Ja</w:t>
      </w:r>
    </w:p>
    <w:p w14:paraId="786C8C08" w14:textId="77777777" w:rsidR="00926EDA" w:rsidRDefault="00000000" w:rsidP="00686CF3">
      <w:pPr>
        <w:pStyle w:val="Kopfzeile"/>
        <w:jc w:val="both"/>
        <w:rPr>
          <w:b w:val="0"/>
          <w:color w:val="auto"/>
          <w:sz w:val="20"/>
        </w:rPr>
      </w:pPr>
      <w:sdt>
        <w:sdtPr>
          <w:rPr>
            <w:b w:val="0"/>
            <w:color w:val="auto"/>
            <w:sz w:val="20"/>
          </w:rPr>
          <w:id w:val="-2018148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6EDA">
            <w:rPr>
              <w:rFonts w:ascii="MS Gothic" w:eastAsia="MS Gothic" w:hAnsi="MS Gothic" w:hint="eastAsia"/>
              <w:b w:val="0"/>
              <w:color w:val="auto"/>
              <w:sz w:val="20"/>
            </w:rPr>
            <w:t>☐</w:t>
          </w:r>
        </w:sdtContent>
      </w:sdt>
      <w:r w:rsidR="00926EDA">
        <w:rPr>
          <w:b w:val="0"/>
          <w:color w:val="auto"/>
          <w:sz w:val="20"/>
        </w:rPr>
        <w:t xml:space="preserve"> Nein</w:t>
      </w:r>
    </w:p>
    <w:p w14:paraId="7744FE06" w14:textId="77777777" w:rsidR="00926EDA" w:rsidRDefault="00926EDA" w:rsidP="00926EDA">
      <w:pPr>
        <w:pStyle w:val="Kopfzeile"/>
        <w:jc w:val="both"/>
        <w:rPr>
          <w:b w:val="0"/>
          <w:color w:val="auto"/>
          <w:sz w:val="20"/>
        </w:rPr>
      </w:pPr>
      <w:r w:rsidRPr="00926EDA">
        <w:rPr>
          <w:b w:val="0"/>
          <w:color w:val="auto"/>
          <w:sz w:val="20"/>
        </w:rPr>
        <w:t>Beschreibung der Verleihmöglichkeiten (z.B. Be</w:t>
      </w:r>
      <w:r>
        <w:rPr>
          <w:b w:val="0"/>
          <w:color w:val="auto"/>
          <w:sz w:val="20"/>
        </w:rPr>
        <w:t xml:space="preserve">sonderheiten für den Transport) </w:t>
      </w:r>
      <w:r w:rsidRPr="00926EDA">
        <w:rPr>
          <w:b w:val="0"/>
          <w:color w:val="auto"/>
          <w:sz w:val="20"/>
        </w:rPr>
        <w:t>mit Nennung des Kontaktes:</w:t>
      </w:r>
    </w:p>
    <w:p w14:paraId="2CD21468" w14:textId="77777777" w:rsidR="00926EDA" w:rsidRDefault="00926EDA" w:rsidP="00686CF3">
      <w:pPr>
        <w:pStyle w:val="Kopfzeile"/>
        <w:jc w:val="both"/>
        <w:rPr>
          <w:b w:val="0"/>
          <w:color w:val="auto"/>
          <w:sz w:val="20"/>
        </w:rPr>
      </w:pPr>
    </w:p>
    <w:p w14:paraId="1265A6BC" w14:textId="77777777" w:rsidR="00926EDA" w:rsidRPr="00926EDA" w:rsidRDefault="00A405C5" w:rsidP="00926EDA">
      <w:pPr>
        <w:pStyle w:val="Kopfzeile"/>
        <w:jc w:val="both"/>
        <w:rPr>
          <w:b w:val="0"/>
          <w:color w:val="auto"/>
          <w:sz w:val="20"/>
        </w:rPr>
      </w:pPr>
      <w:r w:rsidRPr="00A405C5">
        <w:rPr>
          <w:color w:val="auto"/>
          <w:sz w:val="22"/>
          <w:szCs w:val="22"/>
        </w:rPr>
        <w:t>Kostenaufstellung</w:t>
      </w:r>
      <w:r w:rsidRPr="00A405C5">
        <w:rPr>
          <w:b w:val="0"/>
          <w:color w:val="auto"/>
          <w:sz w:val="22"/>
          <w:szCs w:val="22"/>
        </w:rPr>
        <w:t xml:space="preserve"> </w:t>
      </w:r>
      <w:r>
        <w:rPr>
          <w:b w:val="0"/>
          <w:color w:val="auto"/>
          <w:sz w:val="20"/>
        </w:rPr>
        <w:t>(Angebote bitte als Anlage mitsenden)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24"/>
        <w:gridCol w:w="992"/>
        <w:gridCol w:w="1559"/>
        <w:gridCol w:w="1723"/>
      </w:tblGrid>
      <w:tr w:rsidR="00A405C5" w14:paraId="65C90F5E" w14:textId="77777777" w:rsidTr="00A405C5">
        <w:tc>
          <w:tcPr>
            <w:tcW w:w="5524" w:type="dxa"/>
          </w:tcPr>
          <w:p w14:paraId="60BA42AD" w14:textId="77777777" w:rsidR="00A405C5" w:rsidRDefault="00A405C5" w:rsidP="00926EDA">
            <w:pPr>
              <w:pStyle w:val="Kopfzeile"/>
              <w:jc w:val="both"/>
              <w:rPr>
                <w:b w:val="0"/>
                <w:color w:val="auto"/>
                <w:sz w:val="20"/>
              </w:rPr>
            </w:pPr>
            <w:r>
              <w:rPr>
                <w:b w:val="0"/>
                <w:color w:val="auto"/>
                <w:sz w:val="20"/>
              </w:rPr>
              <w:t>Wofür wird das Geld ausgegeben?</w:t>
            </w:r>
          </w:p>
        </w:tc>
        <w:tc>
          <w:tcPr>
            <w:tcW w:w="992" w:type="dxa"/>
          </w:tcPr>
          <w:p w14:paraId="649CD285" w14:textId="77777777" w:rsidR="00A405C5" w:rsidRDefault="00A405C5" w:rsidP="00A405C5">
            <w:pPr>
              <w:pStyle w:val="Kopfzeile"/>
              <w:rPr>
                <w:b w:val="0"/>
                <w:color w:val="auto"/>
                <w:sz w:val="20"/>
              </w:rPr>
            </w:pPr>
            <w:r>
              <w:rPr>
                <w:b w:val="0"/>
                <w:color w:val="auto"/>
                <w:sz w:val="20"/>
              </w:rPr>
              <w:t>Anzahl</w:t>
            </w:r>
          </w:p>
        </w:tc>
        <w:tc>
          <w:tcPr>
            <w:tcW w:w="1559" w:type="dxa"/>
          </w:tcPr>
          <w:p w14:paraId="6F4512D4" w14:textId="77777777" w:rsidR="00A405C5" w:rsidRDefault="00A405C5" w:rsidP="00A405C5">
            <w:pPr>
              <w:pStyle w:val="Kopfzeile"/>
              <w:jc w:val="right"/>
              <w:rPr>
                <w:b w:val="0"/>
                <w:color w:val="auto"/>
                <w:sz w:val="20"/>
              </w:rPr>
            </w:pPr>
            <w:r>
              <w:rPr>
                <w:b w:val="0"/>
                <w:color w:val="auto"/>
                <w:sz w:val="20"/>
              </w:rPr>
              <w:t>Einzelpreis [€]</w:t>
            </w:r>
          </w:p>
        </w:tc>
        <w:tc>
          <w:tcPr>
            <w:tcW w:w="1723" w:type="dxa"/>
          </w:tcPr>
          <w:p w14:paraId="47F0390A" w14:textId="77777777" w:rsidR="00A405C5" w:rsidRDefault="00A405C5" w:rsidP="00A405C5">
            <w:pPr>
              <w:pStyle w:val="Kopfzeile"/>
              <w:jc w:val="right"/>
              <w:rPr>
                <w:b w:val="0"/>
                <w:color w:val="auto"/>
                <w:sz w:val="20"/>
              </w:rPr>
            </w:pPr>
            <w:r>
              <w:rPr>
                <w:b w:val="0"/>
                <w:color w:val="auto"/>
                <w:sz w:val="20"/>
              </w:rPr>
              <w:t xml:space="preserve">Gesamtpreis </w:t>
            </w:r>
          </w:p>
        </w:tc>
      </w:tr>
      <w:tr w:rsidR="00A405C5" w14:paraId="216EC3CB" w14:textId="77777777" w:rsidTr="00A405C5">
        <w:tc>
          <w:tcPr>
            <w:tcW w:w="5524" w:type="dxa"/>
          </w:tcPr>
          <w:p w14:paraId="6D5F8813" w14:textId="77777777" w:rsidR="00A405C5" w:rsidRDefault="00A405C5" w:rsidP="00926EDA">
            <w:pPr>
              <w:pStyle w:val="Kopfzeile"/>
              <w:jc w:val="both"/>
              <w:rPr>
                <w:b w:val="0"/>
                <w:color w:val="auto"/>
                <w:sz w:val="20"/>
              </w:rPr>
            </w:pPr>
          </w:p>
        </w:tc>
        <w:tc>
          <w:tcPr>
            <w:tcW w:w="992" w:type="dxa"/>
          </w:tcPr>
          <w:p w14:paraId="04F43592" w14:textId="77777777" w:rsidR="00A405C5" w:rsidRDefault="00A405C5" w:rsidP="00926EDA">
            <w:pPr>
              <w:pStyle w:val="Kopfzeile"/>
              <w:jc w:val="both"/>
              <w:rPr>
                <w:b w:val="0"/>
                <w:color w:val="auto"/>
                <w:sz w:val="20"/>
              </w:rPr>
            </w:pPr>
          </w:p>
        </w:tc>
        <w:tc>
          <w:tcPr>
            <w:tcW w:w="1559" w:type="dxa"/>
          </w:tcPr>
          <w:p w14:paraId="27B7CE79" w14:textId="77777777" w:rsidR="00A405C5" w:rsidRDefault="00A405C5" w:rsidP="00926EDA">
            <w:pPr>
              <w:pStyle w:val="Kopfzeile"/>
              <w:jc w:val="both"/>
              <w:rPr>
                <w:b w:val="0"/>
                <w:color w:val="auto"/>
                <w:sz w:val="20"/>
              </w:rPr>
            </w:pPr>
          </w:p>
        </w:tc>
        <w:tc>
          <w:tcPr>
            <w:tcW w:w="1723" w:type="dxa"/>
          </w:tcPr>
          <w:p w14:paraId="5178C6C8" w14:textId="77777777" w:rsidR="00A405C5" w:rsidRDefault="00A405C5" w:rsidP="00926EDA">
            <w:pPr>
              <w:pStyle w:val="Kopfzeile"/>
              <w:jc w:val="both"/>
              <w:rPr>
                <w:b w:val="0"/>
                <w:color w:val="auto"/>
                <w:sz w:val="20"/>
              </w:rPr>
            </w:pPr>
          </w:p>
        </w:tc>
      </w:tr>
      <w:tr w:rsidR="00A405C5" w14:paraId="2D26EE77" w14:textId="77777777" w:rsidTr="00A405C5">
        <w:tc>
          <w:tcPr>
            <w:tcW w:w="5524" w:type="dxa"/>
          </w:tcPr>
          <w:p w14:paraId="315A141F" w14:textId="77777777" w:rsidR="00A405C5" w:rsidRDefault="00A405C5" w:rsidP="00926EDA">
            <w:pPr>
              <w:pStyle w:val="Kopfzeile"/>
              <w:jc w:val="both"/>
              <w:rPr>
                <w:b w:val="0"/>
                <w:color w:val="auto"/>
                <w:sz w:val="20"/>
              </w:rPr>
            </w:pPr>
          </w:p>
        </w:tc>
        <w:tc>
          <w:tcPr>
            <w:tcW w:w="992" w:type="dxa"/>
          </w:tcPr>
          <w:p w14:paraId="67C2A6C7" w14:textId="77777777" w:rsidR="00A405C5" w:rsidRDefault="00A405C5" w:rsidP="00926EDA">
            <w:pPr>
              <w:pStyle w:val="Kopfzeile"/>
              <w:jc w:val="both"/>
              <w:rPr>
                <w:b w:val="0"/>
                <w:color w:val="auto"/>
                <w:sz w:val="20"/>
              </w:rPr>
            </w:pPr>
          </w:p>
        </w:tc>
        <w:tc>
          <w:tcPr>
            <w:tcW w:w="1559" w:type="dxa"/>
          </w:tcPr>
          <w:p w14:paraId="3184FF01" w14:textId="77777777" w:rsidR="00A405C5" w:rsidRDefault="00A405C5" w:rsidP="00926EDA">
            <w:pPr>
              <w:pStyle w:val="Kopfzeile"/>
              <w:jc w:val="both"/>
              <w:rPr>
                <w:b w:val="0"/>
                <w:color w:val="auto"/>
                <w:sz w:val="20"/>
              </w:rPr>
            </w:pPr>
          </w:p>
        </w:tc>
        <w:tc>
          <w:tcPr>
            <w:tcW w:w="1723" w:type="dxa"/>
          </w:tcPr>
          <w:p w14:paraId="5637939E" w14:textId="77777777" w:rsidR="00A405C5" w:rsidRDefault="00A405C5" w:rsidP="00926EDA">
            <w:pPr>
              <w:pStyle w:val="Kopfzeile"/>
              <w:jc w:val="both"/>
              <w:rPr>
                <w:b w:val="0"/>
                <w:color w:val="auto"/>
                <w:sz w:val="20"/>
              </w:rPr>
            </w:pPr>
          </w:p>
        </w:tc>
      </w:tr>
      <w:tr w:rsidR="00A405C5" w14:paraId="44C8B134" w14:textId="77777777" w:rsidTr="00A405C5">
        <w:tc>
          <w:tcPr>
            <w:tcW w:w="5524" w:type="dxa"/>
          </w:tcPr>
          <w:p w14:paraId="15E1904A" w14:textId="77777777" w:rsidR="00A405C5" w:rsidRDefault="00A405C5" w:rsidP="00926EDA">
            <w:pPr>
              <w:pStyle w:val="Kopfzeile"/>
              <w:jc w:val="both"/>
              <w:rPr>
                <w:b w:val="0"/>
                <w:color w:val="auto"/>
                <w:sz w:val="20"/>
              </w:rPr>
            </w:pPr>
          </w:p>
        </w:tc>
        <w:tc>
          <w:tcPr>
            <w:tcW w:w="992" w:type="dxa"/>
          </w:tcPr>
          <w:p w14:paraId="0969151E" w14:textId="77777777" w:rsidR="00A405C5" w:rsidRDefault="00A405C5" w:rsidP="00926EDA">
            <w:pPr>
              <w:pStyle w:val="Kopfzeile"/>
              <w:jc w:val="both"/>
              <w:rPr>
                <w:b w:val="0"/>
                <w:color w:val="auto"/>
                <w:sz w:val="20"/>
              </w:rPr>
            </w:pPr>
          </w:p>
        </w:tc>
        <w:tc>
          <w:tcPr>
            <w:tcW w:w="1559" w:type="dxa"/>
          </w:tcPr>
          <w:p w14:paraId="1F5BD626" w14:textId="77777777" w:rsidR="00A405C5" w:rsidRDefault="00A405C5" w:rsidP="00926EDA">
            <w:pPr>
              <w:pStyle w:val="Kopfzeile"/>
              <w:jc w:val="both"/>
              <w:rPr>
                <w:b w:val="0"/>
                <w:color w:val="auto"/>
                <w:sz w:val="20"/>
              </w:rPr>
            </w:pPr>
          </w:p>
        </w:tc>
        <w:tc>
          <w:tcPr>
            <w:tcW w:w="1723" w:type="dxa"/>
          </w:tcPr>
          <w:p w14:paraId="213336C4" w14:textId="77777777" w:rsidR="00A405C5" w:rsidRDefault="00A405C5" w:rsidP="00926EDA">
            <w:pPr>
              <w:pStyle w:val="Kopfzeile"/>
              <w:jc w:val="both"/>
              <w:rPr>
                <w:b w:val="0"/>
                <w:color w:val="auto"/>
                <w:sz w:val="20"/>
              </w:rPr>
            </w:pPr>
          </w:p>
        </w:tc>
      </w:tr>
      <w:tr w:rsidR="00A405C5" w:rsidRPr="00A405C5" w14:paraId="2BF72270" w14:textId="77777777" w:rsidTr="00A405C5">
        <w:tc>
          <w:tcPr>
            <w:tcW w:w="5524" w:type="dxa"/>
            <w:shd w:val="clear" w:color="auto" w:fill="FFFF00"/>
          </w:tcPr>
          <w:p w14:paraId="6242F3FA" w14:textId="77777777" w:rsidR="00A405C5" w:rsidRPr="00A405C5" w:rsidRDefault="00A405C5" w:rsidP="00926EDA">
            <w:pPr>
              <w:pStyle w:val="Kopfzeile"/>
              <w:jc w:val="both"/>
              <w:rPr>
                <w:color w:val="auto"/>
                <w:sz w:val="20"/>
              </w:rPr>
            </w:pPr>
            <w:r w:rsidRPr="00A405C5">
              <w:rPr>
                <w:color w:val="auto"/>
                <w:sz w:val="20"/>
                <w:highlight w:val="yellow"/>
              </w:rPr>
              <w:t>Gesamtkosten</w:t>
            </w:r>
          </w:p>
        </w:tc>
        <w:tc>
          <w:tcPr>
            <w:tcW w:w="992" w:type="dxa"/>
            <w:shd w:val="clear" w:color="auto" w:fill="FFFF00"/>
          </w:tcPr>
          <w:p w14:paraId="3D96A0BA" w14:textId="77777777" w:rsidR="00A405C5" w:rsidRPr="00A405C5" w:rsidRDefault="00A405C5" w:rsidP="00926EDA">
            <w:pPr>
              <w:pStyle w:val="Kopfzeile"/>
              <w:jc w:val="both"/>
              <w:rPr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FFFF00"/>
          </w:tcPr>
          <w:p w14:paraId="56A0D06B" w14:textId="77777777" w:rsidR="00A405C5" w:rsidRPr="00A405C5" w:rsidRDefault="00A405C5" w:rsidP="00926EDA">
            <w:pPr>
              <w:pStyle w:val="Kopfzeile"/>
              <w:jc w:val="both"/>
              <w:rPr>
                <w:color w:val="auto"/>
                <w:sz w:val="20"/>
              </w:rPr>
            </w:pPr>
          </w:p>
        </w:tc>
        <w:tc>
          <w:tcPr>
            <w:tcW w:w="1723" w:type="dxa"/>
            <w:shd w:val="clear" w:color="auto" w:fill="FFFF00"/>
          </w:tcPr>
          <w:p w14:paraId="72687255" w14:textId="77777777" w:rsidR="00A405C5" w:rsidRPr="00A405C5" w:rsidRDefault="00A405C5" w:rsidP="00926EDA">
            <w:pPr>
              <w:pStyle w:val="Kopfzeile"/>
              <w:jc w:val="both"/>
              <w:rPr>
                <w:color w:val="auto"/>
                <w:sz w:val="20"/>
              </w:rPr>
            </w:pPr>
          </w:p>
        </w:tc>
      </w:tr>
    </w:tbl>
    <w:p w14:paraId="42F0EA65" w14:textId="77777777" w:rsidR="00A405C5" w:rsidRDefault="00A405C5" w:rsidP="00926EDA">
      <w:pPr>
        <w:pStyle w:val="Kopfzeile"/>
        <w:jc w:val="both"/>
        <w:rPr>
          <w:b w:val="0"/>
          <w:color w:val="auto"/>
          <w:sz w:val="20"/>
        </w:rPr>
      </w:pPr>
    </w:p>
    <w:p w14:paraId="2F5CF803" w14:textId="77777777" w:rsidR="00926EDA" w:rsidRPr="00926EDA" w:rsidRDefault="00926EDA" w:rsidP="00686CF3">
      <w:pPr>
        <w:pStyle w:val="Kopfzeile"/>
        <w:jc w:val="both"/>
        <w:rPr>
          <w:color w:val="auto"/>
          <w:sz w:val="22"/>
          <w:szCs w:val="22"/>
        </w:rPr>
      </w:pPr>
      <w:r w:rsidRPr="00926EDA">
        <w:rPr>
          <w:color w:val="auto"/>
          <w:sz w:val="22"/>
          <w:szCs w:val="22"/>
        </w:rPr>
        <w:t>Finanzierung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8099"/>
        <w:gridCol w:w="1699"/>
      </w:tblGrid>
      <w:tr w:rsidR="00A405C5" w14:paraId="7501329D" w14:textId="77777777" w:rsidTr="00A405C5">
        <w:tc>
          <w:tcPr>
            <w:tcW w:w="4133" w:type="pct"/>
          </w:tcPr>
          <w:p w14:paraId="1CA36455" w14:textId="77777777" w:rsidR="00A405C5" w:rsidRDefault="00A405C5" w:rsidP="00686CF3">
            <w:pPr>
              <w:pStyle w:val="Kopfzeile"/>
              <w:jc w:val="both"/>
              <w:rPr>
                <w:b w:val="0"/>
                <w:color w:val="auto"/>
                <w:sz w:val="20"/>
              </w:rPr>
            </w:pPr>
            <w:r>
              <w:rPr>
                <w:b w:val="0"/>
                <w:color w:val="auto"/>
                <w:sz w:val="20"/>
              </w:rPr>
              <w:t>Wer zahlt was?</w:t>
            </w:r>
          </w:p>
        </w:tc>
        <w:tc>
          <w:tcPr>
            <w:tcW w:w="867" w:type="pct"/>
          </w:tcPr>
          <w:p w14:paraId="434CD12B" w14:textId="77777777" w:rsidR="00A405C5" w:rsidRDefault="00A405C5" w:rsidP="00A405C5">
            <w:pPr>
              <w:pStyle w:val="Kopfzeile"/>
              <w:jc w:val="right"/>
              <w:rPr>
                <w:b w:val="0"/>
                <w:color w:val="auto"/>
                <w:sz w:val="20"/>
              </w:rPr>
            </w:pPr>
            <w:r>
              <w:rPr>
                <w:b w:val="0"/>
                <w:color w:val="auto"/>
                <w:sz w:val="20"/>
              </w:rPr>
              <w:t>[€]</w:t>
            </w:r>
          </w:p>
        </w:tc>
      </w:tr>
      <w:tr w:rsidR="00A405C5" w14:paraId="23511617" w14:textId="77777777" w:rsidTr="00A405C5">
        <w:tc>
          <w:tcPr>
            <w:tcW w:w="4133" w:type="pct"/>
          </w:tcPr>
          <w:p w14:paraId="49FFA2A0" w14:textId="77777777" w:rsidR="00A405C5" w:rsidRDefault="00A405C5" w:rsidP="00A405C5">
            <w:pPr>
              <w:pStyle w:val="Kopfzeile"/>
              <w:jc w:val="both"/>
              <w:rPr>
                <w:b w:val="0"/>
                <w:color w:val="auto"/>
                <w:sz w:val="20"/>
              </w:rPr>
            </w:pPr>
            <w:r>
              <w:rPr>
                <w:b w:val="0"/>
                <w:color w:val="auto"/>
                <w:sz w:val="20"/>
              </w:rPr>
              <w:t>Eigenmittel des Projektträgers</w:t>
            </w:r>
          </w:p>
        </w:tc>
        <w:tc>
          <w:tcPr>
            <w:tcW w:w="867" w:type="pct"/>
          </w:tcPr>
          <w:p w14:paraId="6F0EBC0C" w14:textId="77777777" w:rsidR="00A405C5" w:rsidRDefault="00A405C5" w:rsidP="00686CF3">
            <w:pPr>
              <w:pStyle w:val="Kopfzeile"/>
              <w:jc w:val="both"/>
              <w:rPr>
                <w:b w:val="0"/>
                <w:color w:val="auto"/>
                <w:sz w:val="20"/>
              </w:rPr>
            </w:pPr>
          </w:p>
        </w:tc>
      </w:tr>
      <w:tr w:rsidR="00A405C5" w14:paraId="5059B3A7" w14:textId="77777777" w:rsidTr="00A405C5">
        <w:tc>
          <w:tcPr>
            <w:tcW w:w="4133" w:type="pct"/>
          </w:tcPr>
          <w:p w14:paraId="78C94266" w14:textId="77777777" w:rsidR="00A405C5" w:rsidRDefault="00A405C5" w:rsidP="00686CF3">
            <w:pPr>
              <w:pStyle w:val="Kopfzeile"/>
              <w:jc w:val="both"/>
              <w:rPr>
                <w:b w:val="0"/>
                <w:color w:val="auto"/>
                <w:sz w:val="20"/>
              </w:rPr>
            </w:pPr>
            <w:r>
              <w:rPr>
                <w:b w:val="0"/>
                <w:color w:val="auto"/>
                <w:sz w:val="20"/>
              </w:rPr>
              <w:t>Weitere Mitfinanzierer (bitte einzeln aufführen)</w:t>
            </w:r>
          </w:p>
        </w:tc>
        <w:tc>
          <w:tcPr>
            <w:tcW w:w="867" w:type="pct"/>
          </w:tcPr>
          <w:p w14:paraId="5C053F49" w14:textId="77777777" w:rsidR="00A405C5" w:rsidRDefault="00A405C5" w:rsidP="00686CF3">
            <w:pPr>
              <w:pStyle w:val="Kopfzeile"/>
              <w:jc w:val="both"/>
              <w:rPr>
                <w:b w:val="0"/>
                <w:color w:val="auto"/>
                <w:sz w:val="20"/>
              </w:rPr>
            </w:pPr>
          </w:p>
        </w:tc>
      </w:tr>
      <w:tr w:rsidR="00A405C5" w14:paraId="3F3BCF6E" w14:textId="77777777" w:rsidTr="00A405C5">
        <w:tc>
          <w:tcPr>
            <w:tcW w:w="4133" w:type="pct"/>
          </w:tcPr>
          <w:p w14:paraId="1C4DE93C" w14:textId="77777777" w:rsidR="00A405C5" w:rsidRDefault="00A405C5" w:rsidP="00686CF3">
            <w:pPr>
              <w:pStyle w:val="Kopfzeile"/>
              <w:jc w:val="both"/>
              <w:rPr>
                <w:b w:val="0"/>
                <w:color w:val="auto"/>
                <w:sz w:val="20"/>
              </w:rPr>
            </w:pPr>
          </w:p>
        </w:tc>
        <w:tc>
          <w:tcPr>
            <w:tcW w:w="867" w:type="pct"/>
          </w:tcPr>
          <w:p w14:paraId="73F954EC" w14:textId="77777777" w:rsidR="00A405C5" w:rsidRDefault="00A405C5" w:rsidP="00686CF3">
            <w:pPr>
              <w:pStyle w:val="Kopfzeile"/>
              <w:jc w:val="both"/>
              <w:rPr>
                <w:b w:val="0"/>
                <w:color w:val="auto"/>
                <w:sz w:val="20"/>
              </w:rPr>
            </w:pPr>
          </w:p>
        </w:tc>
      </w:tr>
      <w:tr w:rsidR="00A405C5" w14:paraId="678252F0" w14:textId="77777777" w:rsidTr="00A405C5">
        <w:tc>
          <w:tcPr>
            <w:tcW w:w="4133" w:type="pct"/>
          </w:tcPr>
          <w:p w14:paraId="28F5473D" w14:textId="77777777" w:rsidR="00A405C5" w:rsidRDefault="00A405C5" w:rsidP="00686CF3">
            <w:pPr>
              <w:pStyle w:val="Kopfzeile"/>
              <w:jc w:val="both"/>
              <w:rPr>
                <w:b w:val="0"/>
                <w:color w:val="auto"/>
                <w:sz w:val="20"/>
              </w:rPr>
            </w:pPr>
          </w:p>
        </w:tc>
        <w:tc>
          <w:tcPr>
            <w:tcW w:w="867" w:type="pct"/>
          </w:tcPr>
          <w:p w14:paraId="64BAA615" w14:textId="77777777" w:rsidR="00A405C5" w:rsidRDefault="00A405C5" w:rsidP="00686CF3">
            <w:pPr>
              <w:pStyle w:val="Kopfzeile"/>
              <w:jc w:val="both"/>
              <w:rPr>
                <w:b w:val="0"/>
                <w:color w:val="auto"/>
                <w:sz w:val="20"/>
              </w:rPr>
            </w:pPr>
          </w:p>
        </w:tc>
      </w:tr>
      <w:tr w:rsidR="00A405C5" w14:paraId="12E95DC0" w14:textId="77777777" w:rsidTr="00A405C5">
        <w:tc>
          <w:tcPr>
            <w:tcW w:w="4133" w:type="pct"/>
          </w:tcPr>
          <w:p w14:paraId="0DB49CD4" w14:textId="77777777" w:rsidR="00A405C5" w:rsidRDefault="00A405C5" w:rsidP="00686CF3">
            <w:pPr>
              <w:pStyle w:val="Kopfzeile"/>
              <w:jc w:val="both"/>
              <w:rPr>
                <w:b w:val="0"/>
                <w:color w:val="auto"/>
                <w:sz w:val="20"/>
              </w:rPr>
            </w:pPr>
            <w:r>
              <w:rPr>
                <w:b w:val="0"/>
                <w:color w:val="auto"/>
                <w:sz w:val="20"/>
              </w:rPr>
              <w:t>Beantragter Zuschuss über den JFF der AktivRegion (maximal 500,- €)</w:t>
            </w:r>
          </w:p>
        </w:tc>
        <w:tc>
          <w:tcPr>
            <w:tcW w:w="867" w:type="pct"/>
          </w:tcPr>
          <w:p w14:paraId="64F12A1C" w14:textId="77777777" w:rsidR="00A405C5" w:rsidRDefault="00A405C5" w:rsidP="00686CF3">
            <w:pPr>
              <w:pStyle w:val="Kopfzeile"/>
              <w:jc w:val="both"/>
              <w:rPr>
                <w:b w:val="0"/>
                <w:color w:val="auto"/>
                <w:sz w:val="20"/>
              </w:rPr>
            </w:pPr>
          </w:p>
        </w:tc>
      </w:tr>
      <w:tr w:rsidR="00A405C5" w:rsidRPr="00A405C5" w14:paraId="1EC0E43E" w14:textId="77777777" w:rsidTr="00A405C5">
        <w:tc>
          <w:tcPr>
            <w:tcW w:w="4133" w:type="pct"/>
            <w:shd w:val="clear" w:color="auto" w:fill="FFFF00"/>
          </w:tcPr>
          <w:p w14:paraId="1DBE3F9B" w14:textId="77777777" w:rsidR="00A405C5" w:rsidRPr="00A405C5" w:rsidRDefault="00A405C5" w:rsidP="00686CF3">
            <w:pPr>
              <w:pStyle w:val="Kopfzeile"/>
              <w:jc w:val="both"/>
              <w:rPr>
                <w:color w:val="auto"/>
                <w:sz w:val="20"/>
              </w:rPr>
            </w:pPr>
            <w:r w:rsidRPr="00A405C5">
              <w:rPr>
                <w:color w:val="auto"/>
                <w:sz w:val="20"/>
              </w:rPr>
              <w:t>Gesamtfinanzierung</w:t>
            </w:r>
          </w:p>
        </w:tc>
        <w:tc>
          <w:tcPr>
            <w:tcW w:w="867" w:type="pct"/>
            <w:shd w:val="clear" w:color="auto" w:fill="FFFF00"/>
          </w:tcPr>
          <w:p w14:paraId="269AE145" w14:textId="77777777" w:rsidR="00A405C5" w:rsidRPr="00A405C5" w:rsidRDefault="00A405C5" w:rsidP="00686CF3">
            <w:pPr>
              <w:pStyle w:val="Kopfzeile"/>
              <w:jc w:val="both"/>
              <w:rPr>
                <w:color w:val="auto"/>
                <w:sz w:val="20"/>
              </w:rPr>
            </w:pPr>
          </w:p>
        </w:tc>
      </w:tr>
    </w:tbl>
    <w:p w14:paraId="6900DFA2" w14:textId="77777777" w:rsidR="00926EDA" w:rsidRDefault="00926EDA" w:rsidP="00686CF3">
      <w:pPr>
        <w:pStyle w:val="Kopfzeile"/>
        <w:jc w:val="both"/>
        <w:rPr>
          <w:b w:val="0"/>
          <w:color w:val="auto"/>
          <w:sz w:val="20"/>
        </w:rPr>
      </w:pPr>
    </w:p>
    <w:p w14:paraId="61904422" w14:textId="77777777" w:rsidR="00926EDA" w:rsidRPr="00A405C5" w:rsidRDefault="00926EDA" w:rsidP="00686CF3">
      <w:pPr>
        <w:pStyle w:val="Kopfzeile"/>
        <w:jc w:val="both"/>
        <w:rPr>
          <w:b w:val="0"/>
          <w:color w:val="auto"/>
          <w:sz w:val="20"/>
          <w:u w:val="single"/>
        </w:rPr>
      </w:pPr>
    </w:p>
    <w:p w14:paraId="7692B6F9" w14:textId="77777777" w:rsidR="00926EDA" w:rsidRDefault="00926EDA" w:rsidP="00686CF3">
      <w:pPr>
        <w:pStyle w:val="Kopfzeile"/>
        <w:jc w:val="both"/>
        <w:rPr>
          <w:b w:val="0"/>
          <w:color w:val="auto"/>
          <w:sz w:val="20"/>
        </w:rPr>
      </w:pPr>
    </w:p>
    <w:p w14:paraId="75825A80" w14:textId="77777777" w:rsidR="00CC72EB" w:rsidRDefault="00CC72EB" w:rsidP="00686CF3">
      <w:pPr>
        <w:pStyle w:val="Kopfzeile"/>
        <w:jc w:val="both"/>
        <w:rPr>
          <w:b w:val="0"/>
          <w:color w:val="auto"/>
          <w:sz w:val="20"/>
        </w:rPr>
      </w:pPr>
    </w:p>
    <w:p w14:paraId="47BD663C" w14:textId="35A4753B" w:rsidR="0033774F" w:rsidRDefault="0033774F" w:rsidP="00686CF3">
      <w:pPr>
        <w:pStyle w:val="Kopfzeile"/>
        <w:jc w:val="both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>----------------------------------</w:t>
      </w:r>
    </w:p>
    <w:p w14:paraId="6F554EAA" w14:textId="702995A3" w:rsidR="0033774F" w:rsidRPr="007E0364" w:rsidRDefault="0033774F" w:rsidP="00686CF3">
      <w:pPr>
        <w:pStyle w:val="Kopfzeile"/>
        <w:jc w:val="both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Unterschrift Antragsteller </w:t>
      </w:r>
    </w:p>
    <w:sectPr w:rsidR="0033774F" w:rsidRPr="007E0364" w:rsidSect="005C7CED">
      <w:footerReference w:type="default" r:id="rId9"/>
      <w:headerReference w:type="first" r:id="rId10"/>
      <w:footerReference w:type="first" r:id="rId11"/>
      <w:pgSz w:w="11906" w:h="16838" w:code="9"/>
      <w:pgMar w:top="1107" w:right="851" w:bottom="624" w:left="1247" w:header="454" w:footer="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2290C" w14:textId="77777777" w:rsidR="00A255FE" w:rsidRDefault="00A255FE" w:rsidP="00405AC4">
      <w:r>
        <w:separator/>
      </w:r>
    </w:p>
  </w:endnote>
  <w:endnote w:type="continuationSeparator" w:id="0">
    <w:p w14:paraId="4AD2E38E" w14:textId="77777777" w:rsidR="00A255FE" w:rsidRDefault="00A255FE" w:rsidP="0040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chitects Daughter">
    <w:altName w:val="Calibri"/>
    <w:panose1 w:val="00000000000000000000"/>
    <w:charset w:val="00"/>
    <w:family w:val="auto"/>
    <w:pitch w:val="variable"/>
    <w:sig w:usb0="A000002F" w:usb1="4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43851"/>
      <w:docPartObj>
        <w:docPartGallery w:val="Page Numbers (Bottom of Page)"/>
        <w:docPartUnique/>
      </w:docPartObj>
    </w:sdtPr>
    <w:sdtContent>
      <w:p w14:paraId="4A129B2C" w14:textId="77777777" w:rsidR="00452A95" w:rsidRDefault="00452A95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5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D7BD3A" w14:textId="77777777" w:rsidR="00452A95" w:rsidRDefault="00452A9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E254F" w14:textId="77777777" w:rsidR="00452A95" w:rsidRPr="00CC72EB" w:rsidRDefault="00CC72EB" w:rsidP="00CC72EB">
    <w:pPr>
      <w:pStyle w:val="Fuzeile"/>
      <w:tabs>
        <w:tab w:val="clear" w:pos="4536"/>
        <w:tab w:val="clear" w:pos="9072"/>
        <w:tab w:val="left" w:pos="8070"/>
      </w:tabs>
      <w:jc w:val="center"/>
      <w:rPr>
        <w:sz w:val="18"/>
        <w:szCs w:val="18"/>
      </w:rPr>
    </w:pPr>
    <w:r w:rsidRPr="00CC72EB">
      <w:rPr>
        <w:sz w:val="18"/>
        <w:szCs w:val="18"/>
      </w:rPr>
      <w:t xml:space="preserve">Seite | </w:t>
    </w:r>
    <w:r w:rsidRPr="00CC72EB">
      <w:rPr>
        <w:sz w:val="18"/>
        <w:szCs w:val="18"/>
      </w:rPr>
      <w:fldChar w:fldCharType="begin"/>
    </w:r>
    <w:r w:rsidRPr="00CC72EB">
      <w:rPr>
        <w:sz w:val="18"/>
        <w:szCs w:val="18"/>
      </w:rPr>
      <w:instrText>PAGE   \* MERGEFORMAT</w:instrText>
    </w:r>
    <w:r w:rsidRPr="00CC72EB">
      <w:rPr>
        <w:sz w:val="18"/>
        <w:szCs w:val="18"/>
      </w:rPr>
      <w:fldChar w:fldCharType="separate"/>
    </w:r>
    <w:r w:rsidR="00BD111A">
      <w:rPr>
        <w:noProof/>
        <w:sz w:val="18"/>
        <w:szCs w:val="18"/>
      </w:rPr>
      <w:t>1</w:t>
    </w:r>
    <w:r w:rsidRPr="00CC72E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F4DE3" w14:textId="77777777" w:rsidR="00A255FE" w:rsidRDefault="00A255FE" w:rsidP="00405AC4">
      <w:r>
        <w:separator/>
      </w:r>
    </w:p>
  </w:footnote>
  <w:footnote w:type="continuationSeparator" w:id="0">
    <w:p w14:paraId="7C01C02E" w14:textId="77777777" w:rsidR="00A255FE" w:rsidRDefault="00A255FE" w:rsidP="00405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FDECB" w14:textId="1249B580" w:rsidR="00452A95" w:rsidRDefault="00980863" w:rsidP="00364A1F">
    <w:pPr>
      <w:pStyle w:val="Kopfzeile"/>
      <w:tabs>
        <w:tab w:val="right" w:pos="8080"/>
      </w:tabs>
      <w:ind w:right="29"/>
      <w:rPr>
        <w:color w:val="1F497D" w:themeColor="text2"/>
        <w:sz w:val="28"/>
        <w:szCs w:val="28"/>
      </w:rPr>
    </w:pPr>
    <w:r>
      <w:rPr>
        <w:rFonts w:ascii="Architects Daughter" w:hAnsi="Architects Daughter"/>
        <w:b w:val="0"/>
        <w:noProof/>
        <w:color w:val="FF0000"/>
        <w:sz w:val="28"/>
        <w:szCs w:val="28"/>
      </w:rPr>
      <w:drawing>
        <wp:anchor distT="0" distB="0" distL="114300" distR="114300" simplePos="0" relativeHeight="251659264" behindDoc="0" locked="0" layoutInCell="1" allowOverlap="1" wp14:anchorId="4798C187" wp14:editId="39E8EA01">
          <wp:simplePos x="0" y="0"/>
          <wp:positionH relativeFrom="margin">
            <wp:align>right</wp:align>
          </wp:positionH>
          <wp:positionV relativeFrom="paragraph">
            <wp:posOffset>-183515</wp:posOffset>
          </wp:positionV>
          <wp:extent cx="2028190" cy="887145"/>
          <wp:effectExtent l="0" t="0" r="0" b="8255"/>
          <wp:wrapNone/>
          <wp:docPr id="1137364862" name="Grafik 2" descr="Ein Bild, das Text, Schrif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364862" name="Grafik 2" descr="Ein Bild, das Text, Schrift, Grafiken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190" cy="887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2A95" w:rsidRPr="00364A1F">
      <w:rPr>
        <w:color w:val="1F497D" w:themeColor="text2"/>
        <w:sz w:val="28"/>
        <w:szCs w:val="28"/>
      </w:rPr>
      <w:t>LAG AktivRegion Nordfriesland Nord e.V.</w:t>
    </w:r>
    <w:r w:rsidRPr="00980863">
      <w:rPr>
        <w:rFonts w:ascii="Architects Daughter" w:hAnsi="Architects Daughter"/>
        <w:b w:val="0"/>
        <w:noProof/>
        <w:color w:val="FF0000"/>
        <w:sz w:val="28"/>
        <w:szCs w:val="28"/>
      </w:rPr>
      <w:t xml:space="preserve"> </w:t>
    </w:r>
  </w:p>
  <w:p w14:paraId="7AA2CDFC" w14:textId="77777777" w:rsidR="00452A95" w:rsidRDefault="00452A95" w:rsidP="00364A1F">
    <w:pPr>
      <w:pStyle w:val="Kopfzeile"/>
      <w:tabs>
        <w:tab w:val="right" w:pos="8080"/>
      </w:tabs>
      <w:ind w:right="29"/>
      <w:rPr>
        <w:color w:val="1F497D" w:themeColor="text2"/>
        <w:sz w:val="28"/>
        <w:szCs w:val="28"/>
      </w:rPr>
    </w:pPr>
  </w:p>
  <w:p w14:paraId="52C53E3F" w14:textId="3B83EAF6" w:rsidR="00452A95" w:rsidRPr="00447766" w:rsidRDefault="00452A95" w:rsidP="00364A1F">
    <w:pPr>
      <w:pStyle w:val="Kopfzeile"/>
      <w:tabs>
        <w:tab w:val="right" w:pos="8080"/>
      </w:tabs>
      <w:ind w:right="29"/>
      <w:rPr>
        <w:rFonts w:ascii="Architects Daughter" w:hAnsi="Architects Daughter"/>
        <w:b w:val="0"/>
        <w:color w:val="FF0000"/>
        <w:sz w:val="28"/>
        <w:szCs w:val="28"/>
      </w:rPr>
    </w:pPr>
    <w:r>
      <w:rPr>
        <w:rFonts w:ascii="Architects Daughter" w:hAnsi="Architects Daughter"/>
        <w:b w:val="0"/>
        <w:color w:val="FF0000"/>
        <w:sz w:val="28"/>
        <w:szCs w:val="28"/>
      </w:rPr>
      <w:t>Mit frischem</w:t>
    </w:r>
    <w:r w:rsidRPr="00447766">
      <w:rPr>
        <w:rFonts w:ascii="Architects Daughter" w:hAnsi="Architects Daughter"/>
        <w:b w:val="0"/>
        <w:color w:val="FF0000"/>
        <w:sz w:val="28"/>
        <w:szCs w:val="28"/>
      </w:rPr>
      <w:t xml:space="preserve"> Wind die Zukunft gestalten!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06AE1"/>
    <w:multiLevelType w:val="hybridMultilevel"/>
    <w:tmpl w:val="32F437B4"/>
    <w:lvl w:ilvl="0" w:tplc="7A0CB9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A500AC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A72416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CC626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A0E0E9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6DA5CF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70E84D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2442C2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60A9E7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E1AF4"/>
    <w:multiLevelType w:val="hybridMultilevel"/>
    <w:tmpl w:val="E91EA9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940E2"/>
    <w:multiLevelType w:val="hybridMultilevel"/>
    <w:tmpl w:val="074A1D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18CF"/>
    <w:multiLevelType w:val="hybridMultilevel"/>
    <w:tmpl w:val="01D0D1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D311D"/>
    <w:multiLevelType w:val="hybridMultilevel"/>
    <w:tmpl w:val="AF945CF8"/>
    <w:lvl w:ilvl="0" w:tplc="0407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  <w:color w:val="729AC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61495"/>
    <w:multiLevelType w:val="hybridMultilevel"/>
    <w:tmpl w:val="F91415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229AC"/>
    <w:multiLevelType w:val="hybridMultilevel"/>
    <w:tmpl w:val="C6B6B536"/>
    <w:lvl w:ilvl="0" w:tplc="32763E98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13" w:hanging="360"/>
      </w:pPr>
    </w:lvl>
    <w:lvl w:ilvl="2" w:tplc="0407001B" w:tentative="1">
      <w:start w:val="1"/>
      <w:numFmt w:val="lowerRoman"/>
      <w:lvlText w:val="%3."/>
      <w:lvlJc w:val="right"/>
      <w:pPr>
        <w:ind w:left="2433" w:hanging="180"/>
      </w:pPr>
    </w:lvl>
    <w:lvl w:ilvl="3" w:tplc="0407000F" w:tentative="1">
      <w:start w:val="1"/>
      <w:numFmt w:val="decimal"/>
      <w:lvlText w:val="%4."/>
      <w:lvlJc w:val="left"/>
      <w:pPr>
        <w:ind w:left="3153" w:hanging="360"/>
      </w:pPr>
    </w:lvl>
    <w:lvl w:ilvl="4" w:tplc="04070019" w:tentative="1">
      <w:start w:val="1"/>
      <w:numFmt w:val="lowerLetter"/>
      <w:lvlText w:val="%5."/>
      <w:lvlJc w:val="left"/>
      <w:pPr>
        <w:ind w:left="3873" w:hanging="360"/>
      </w:pPr>
    </w:lvl>
    <w:lvl w:ilvl="5" w:tplc="0407001B" w:tentative="1">
      <w:start w:val="1"/>
      <w:numFmt w:val="lowerRoman"/>
      <w:lvlText w:val="%6."/>
      <w:lvlJc w:val="right"/>
      <w:pPr>
        <w:ind w:left="4593" w:hanging="180"/>
      </w:pPr>
    </w:lvl>
    <w:lvl w:ilvl="6" w:tplc="0407000F" w:tentative="1">
      <w:start w:val="1"/>
      <w:numFmt w:val="decimal"/>
      <w:lvlText w:val="%7."/>
      <w:lvlJc w:val="left"/>
      <w:pPr>
        <w:ind w:left="5313" w:hanging="360"/>
      </w:pPr>
    </w:lvl>
    <w:lvl w:ilvl="7" w:tplc="04070019" w:tentative="1">
      <w:start w:val="1"/>
      <w:numFmt w:val="lowerLetter"/>
      <w:lvlText w:val="%8."/>
      <w:lvlJc w:val="left"/>
      <w:pPr>
        <w:ind w:left="6033" w:hanging="360"/>
      </w:pPr>
    </w:lvl>
    <w:lvl w:ilvl="8" w:tplc="0407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7" w15:restartNumberingAfterBreak="0">
    <w:nsid w:val="17110DC1"/>
    <w:multiLevelType w:val="hybridMultilevel"/>
    <w:tmpl w:val="906274EA"/>
    <w:lvl w:ilvl="0" w:tplc="4972F45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BA40EAE"/>
    <w:multiLevelType w:val="hybridMultilevel"/>
    <w:tmpl w:val="32F437B4"/>
    <w:lvl w:ilvl="0" w:tplc="E99C9268">
      <w:start w:val="1"/>
      <w:numFmt w:val="bullet"/>
      <w:lvlText w:val="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  <w:color w:val="000000"/>
        <w:u w:color="999999"/>
      </w:rPr>
    </w:lvl>
    <w:lvl w:ilvl="1" w:tplc="02CEDBA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39EAB4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50A99D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F7697A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B7490C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244C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1985EA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49A599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315CF6"/>
    <w:multiLevelType w:val="hybridMultilevel"/>
    <w:tmpl w:val="C69A92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F0011"/>
    <w:multiLevelType w:val="hybridMultilevel"/>
    <w:tmpl w:val="32F437B4"/>
    <w:lvl w:ilvl="0" w:tplc="713C8E7C">
      <w:start w:val="1"/>
      <w:numFmt w:val="bullet"/>
      <w:lvlText w:val="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16"/>
        <w:u w:color="C0C0C0"/>
        <w:vertAlign w:val="baseline"/>
      </w:rPr>
    </w:lvl>
    <w:lvl w:ilvl="1" w:tplc="CEE6EFC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37ECC6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346AFC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E5E595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D42B1D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F34250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60B31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07C034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88100A"/>
    <w:multiLevelType w:val="hybridMultilevel"/>
    <w:tmpl w:val="2C728DE2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94E57"/>
    <w:multiLevelType w:val="hybridMultilevel"/>
    <w:tmpl w:val="1728E1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A1A56"/>
    <w:multiLevelType w:val="hybridMultilevel"/>
    <w:tmpl w:val="D8C499EC"/>
    <w:lvl w:ilvl="0" w:tplc="CEECCFAE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D4153D"/>
    <w:multiLevelType w:val="hybridMultilevel"/>
    <w:tmpl w:val="08A64D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95232"/>
    <w:multiLevelType w:val="hybridMultilevel"/>
    <w:tmpl w:val="32F437B4"/>
    <w:lvl w:ilvl="0" w:tplc="3D86C0AC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16"/>
        <w:u w:color="C0C0C0"/>
        <w:vertAlign w:val="baseline"/>
      </w:rPr>
    </w:lvl>
    <w:lvl w:ilvl="1" w:tplc="26DAC0A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4EC061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59CDCD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284D21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5A22BC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BA0BE8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BE8C07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294BA9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8460D1"/>
    <w:multiLevelType w:val="hybridMultilevel"/>
    <w:tmpl w:val="BEFA0EF6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405C3E"/>
    <w:multiLevelType w:val="hybridMultilevel"/>
    <w:tmpl w:val="61E64032"/>
    <w:lvl w:ilvl="0" w:tplc="778812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20DC7"/>
    <w:multiLevelType w:val="hybridMultilevel"/>
    <w:tmpl w:val="C67AEDD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35D79"/>
    <w:multiLevelType w:val="hybridMultilevel"/>
    <w:tmpl w:val="3F3435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C065B"/>
    <w:multiLevelType w:val="hybridMultilevel"/>
    <w:tmpl w:val="1A34B9D0"/>
    <w:lvl w:ilvl="0" w:tplc="231A1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FAC05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600434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E96DE9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2A246C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8B252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0B8FFC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780CF2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BB673F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A91573"/>
    <w:multiLevelType w:val="hybridMultilevel"/>
    <w:tmpl w:val="5AE8DF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D3611"/>
    <w:multiLevelType w:val="hybridMultilevel"/>
    <w:tmpl w:val="F48EAD02"/>
    <w:lvl w:ilvl="0" w:tplc="FA3C516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  <w:sz w:val="18"/>
        <w:szCs w:val="18"/>
        <w:u w:color="8080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14B5D"/>
    <w:multiLevelType w:val="hybridMultilevel"/>
    <w:tmpl w:val="CFA201E4"/>
    <w:lvl w:ilvl="0" w:tplc="029A10E6">
      <w:numFmt w:val="bullet"/>
      <w:lvlText w:val=""/>
      <w:lvlJc w:val="left"/>
      <w:pPr>
        <w:ind w:left="1080" w:hanging="360"/>
      </w:pPr>
      <w:rPr>
        <w:rFonts w:ascii="Symbol" w:hAnsi="Symbol" w:cstheme="minorBidi" w:hint="default"/>
        <w:color w:val="00808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9D616E"/>
    <w:multiLevelType w:val="hybridMultilevel"/>
    <w:tmpl w:val="08FE49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11DC7"/>
    <w:multiLevelType w:val="hybridMultilevel"/>
    <w:tmpl w:val="EB8AC3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71CD0"/>
    <w:multiLevelType w:val="hybridMultilevel"/>
    <w:tmpl w:val="41F01006"/>
    <w:lvl w:ilvl="0" w:tplc="4972F45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500A7F"/>
    <w:multiLevelType w:val="hybridMultilevel"/>
    <w:tmpl w:val="BEFA0EF6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1C57D5"/>
    <w:multiLevelType w:val="hybridMultilevel"/>
    <w:tmpl w:val="7BB698B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270B1C"/>
    <w:multiLevelType w:val="hybridMultilevel"/>
    <w:tmpl w:val="BF3269BE"/>
    <w:lvl w:ilvl="0" w:tplc="4972F45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0671030"/>
    <w:multiLevelType w:val="hybridMultilevel"/>
    <w:tmpl w:val="63C4D460"/>
    <w:lvl w:ilvl="0" w:tplc="DB3C43D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D46CE0"/>
    <w:multiLevelType w:val="hybridMultilevel"/>
    <w:tmpl w:val="E8EAE7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309F0"/>
    <w:multiLevelType w:val="hybridMultilevel"/>
    <w:tmpl w:val="C23279D6"/>
    <w:lvl w:ilvl="0" w:tplc="866A25D4">
      <w:numFmt w:val="bullet"/>
      <w:lvlText w:val=""/>
      <w:lvlJc w:val="left"/>
      <w:pPr>
        <w:ind w:left="720" w:hanging="360"/>
      </w:pPr>
      <w:rPr>
        <w:rFonts w:ascii="Symbol" w:hAnsi="Symbol" w:cstheme="minorBidi" w:hint="default"/>
        <w:color w:val="729AC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740456"/>
    <w:multiLevelType w:val="hybridMultilevel"/>
    <w:tmpl w:val="719CEA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786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55100"/>
    <w:multiLevelType w:val="hybridMultilevel"/>
    <w:tmpl w:val="82AA2D7A"/>
    <w:lvl w:ilvl="0" w:tplc="3B3CB4EA">
      <w:numFmt w:val="bullet"/>
      <w:lvlText w:val=""/>
      <w:lvlJc w:val="left"/>
      <w:pPr>
        <w:ind w:left="720" w:hanging="360"/>
      </w:pPr>
      <w:rPr>
        <w:rFonts w:ascii="Symbol" w:hAnsi="Symbol" w:cstheme="minorBidi" w:hint="default"/>
        <w:color w:val="729AC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549042">
    <w:abstractNumId w:val="20"/>
  </w:num>
  <w:num w:numId="2" w16cid:durableId="369768778">
    <w:abstractNumId w:val="0"/>
  </w:num>
  <w:num w:numId="3" w16cid:durableId="1033118808">
    <w:abstractNumId w:val="8"/>
  </w:num>
  <w:num w:numId="4" w16cid:durableId="1211380020">
    <w:abstractNumId w:val="10"/>
  </w:num>
  <w:num w:numId="5" w16cid:durableId="1569029869">
    <w:abstractNumId w:val="15"/>
  </w:num>
  <w:num w:numId="6" w16cid:durableId="2110925320">
    <w:abstractNumId w:val="5"/>
  </w:num>
  <w:num w:numId="7" w16cid:durableId="1081564262">
    <w:abstractNumId w:val="9"/>
  </w:num>
  <w:num w:numId="8" w16cid:durableId="1490555426">
    <w:abstractNumId w:val="4"/>
  </w:num>
  <w:num w:numId="9" w16cid:durableId="1656105176">
    <w:abstractNumId w:val="14"/>
  </w:num>
  <w:num w:numId="10" w16cid:durableId="873619365">
    <w:abstractNumId w:val="18"/>
  </w:num>
  <w:num w:numId="11" w16cid:durableId="405687822">
    <w:abstractNumId w:val="3"/>
  </w:num>
  <w:num w:numId="12" w16cid:durableId="355037579">
    <w:abstractNumId w:val="1"/>
  </w:num>
  <w:num w:numId="13" w16cid:durableId="265163392">
    <w:abstractNumId w:val="13"/>
  </w:num>
  <w:num w:numId="14" w16cid:durableId="1114448360">
    <w:abstractNumId w:val="32"/>
  </w:num>
  <w:num w:numId="15" w16cid:durableId="425148736">
    <w:abstractNumId w:val="27"/>
  </w:num>
  <w:num w:numId="16" w16cid:durableId="1407875421">
    <w:abstractNumId w:val="16"/>
  </w:num>
  <w:num w:numId="17" w16cid:durableId="1658533292">
    <w:abstractNumId w:val="28"/>
  </w:num>
  <w:num w:numId="18" w16cid:durableId="1440948749">
    <w:abstractNumId w:val="22"/>
  </w:num>
  <w:num w:numId="19" w16cid:durableId="1718242447">
    <w:abstractNumId w:val="34"/>
  </w:num>
  <w:num w:numId="20" w16cid:durableId="55016715">
    <w:abstractNumId w:val="33"/>
  </w:num>
  <w:num w:numId="21" w16cid:durableId="1325088715">
    <w:abstractNumId w:val="23"/>
  </w:num>
  <w:num w:numId="22" w16cid:durableId="535124702">
    <w:abstractNumId w:val="25"/>
  </w:num>
  <w:num w:numId="23" w16cid:durableId="1434547014">
    <w:abstractNumId w:val="12"/>
  </w:num>
  <w:num w:numId="24" w16cid:durableId="959872494">
    <w:abstractNumId w:val="21"/>
  </w:num>
  <w:num w:numId="25" w16cid:durableId="1368799039">
    <w:abstractNumId w:val="24"/>
  </w:num>
  <w:num w:numId="26" w16cid:durableId="385371181">
    <w:abstractNumId w:val="19"/>
  </w:num>
  <w:num w:numId="27" w16cid:durableId="1955407562">
    <w:abstractNumId w:val="6"/>
  </w:num>
  <w:num w:numId="28" w16cid:durableId="1359039597">
    <w:abstractNumId w:val="2"/>
  </w:num>
  <w:num w:numId="29" w16cid:durableId="1994917558">
    <w:abstractNumId w:val="30"/>
  </w:num>
  <w:num w:numId="30" w16cid:durableId="1995837594">
    <w:abstractNumId w:val="31"/>
  </w:num>
  <w:num w:numId="31" w16cid:durableId="802574032">
    <w:abstractNumId w:val="7"/>
  </w:num>
  <w:num w:numId="32" w16cid:durableId="167450223">
    <w:abstractNumId w:val="11"/>
  </w:num>
  <w:num w:numId="33" w16cid:durableId="1197431862">
    <w:abstractNumId w:val="26"/>
  </w:num>
  <w:num w:numId="34" w16cid:durableId="1800342542">
    <w:abstractNumId w:val="29"/>
  </w:num>
  <w:num w:numId="35" w16cid:durableId="7262942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9" w:dllVersion="512" w:checkStyle="0"/>
  <w:activeWritingStyle w:appName="MSWord" w:lang="en-GB" w:vendorID="8" w:dllVersion="513" w:checkStyle="1"/>
  <w:activeWritingStyle w:appName="MSWord" w:lang="it-IT" w:vendorID="3" w:dllVersion="517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E84"/>
    <w:rsid w:val="000021F8"/>
    <w:rsid w:val="0000460A"/>
    <w:rsid w:val="0001201D"/>
    <w:rsid w:val="00012920"/>
    <w:rsid w:val="00012B52"/>
    <w:rsid w:val="00016B35"/>
    <w:rsid w:val="00017F81"/>
    <w:rsid w:val="00023627"/>
    <w:rsid w:val="00025E4B"/>
    <w:rsid w:val="00036A6F"/>
    <w:rsid w:val="00046B3A"/>
    <w:rsid w:val="0005094F"/>
    <w:rsid w:val="000551DB"/>
    <w:rsid w:val="000624FD"/>
    <w:rsid w:val="00067D9C"/>
    <w:rsid w:val="00073625"/>
    <w:rsid w:val="0007644A"/>
    <w:rsid w:val="000802A9"/>
    <w:rsid w:val="00082872"/>
    <w:rsid w:val="00087111"/>
    <w:rsid w:val="00093B0E"/>
    <w:rsid w:val="000B0CE9"/>
    <w:rsid w:val="000B2A61"/>
    <w:rsid w:val="000C26AB"/>
    <w:rsid w:val="000D0D1B"/>
    <w:rsid w:val="000D18F6"/>
    <w:rsid w:val="000D6E8D"/>
    <w:rsid w:val="000E437C"/>
    <w:rsid w:val="000F2E2A"/>
    <w:rsid w:val="000F42E4"/>
    <w:rsid w:val="00101688"/>
    <w:rsid w:val="00104823"/>
    <w:rsid w:val="00106B43"/>
    <w:rsid w:val="00107BCE"/>
    <w:rsid w:val="00121142"/>
    <w:rsid w:val="00136E45"/>
    <w:rsid w:val="001372A1"/>
    <w:rsid w:val="00142210"/>
    <w:rsid w:val="001423CF"/>
    <w:rsid w:val="00144478"/>
    <w:rsid w:val="00155714"/>
    <w:rsid w:val="001563AF"/>
    <w:rsid w:val="001574E0"/>
    <w:rsid w:val="0016450E"/>
    <w:rsid w:val="00170431"/>
    <w:rsid w:val="00170523"/>
    <w:rsid w:val="0017145D"/>
    <w:rsid w:val="00172AB4"/>
    <w:rsid w:val="001767C0"/>
    <w:rsid w:val="00176E2E"/>
    <w:rsid w:val="00194581"/>
    <w:rsid w:val="00195B19"/>
    <w:rsid w:val="00197DD6"/>
    <w:rsid w:val="001A4EEE"/>
    <w:rsid w:val="001B02F9"/>
    <w:rsid w:val="001C47D5"/>
    <w:rsid w:val="001C53F7"/>
    <w:rsid w:val="001D6307"/>
    <w:rsid w:val="001E095D"/>
    <w:rsid w:val="001E1A3D"/>
    <w:rsid w:val="00232706"/>
    <w:rsid w:val="0023273A"/>
    <w:rsid w:val="00234B07"/>
    <w:rsid w:val="0025083E"/>
    <w:rsid w:val="002511EE"/>
    <w:rsid w:val="00252562"/>
    <w:rsid w:val="00252857"/>
    <w:rsid w:val="00260BD8"/>
    <w:rsid w:val="002745BD"/>
    <w:rsid w:val="0028421B"/>
    <w:rsid w:val="00285F53"/>
    <w:rsid w:val="00293D0F"/>
    <w:rsid w:val="00296312"/>
    <w:rsid w:val="002B1B90"/>
    <w:rsid w:val="002C47C7"/>
    <w:rsid w:val="002D46B5"/>
    <w:rsid w:val="002D6321"/>
    <w:rsid w:val="002D6BCA"/>
    <w:rsid w:val="002E49F6"/>
    <w:rsid w:val="002F6AE5"/>
    <w:rsid w:val="003065A0"/>
    <w:rsid w:val="003067C3"/>
    <w:rsid w:val="00331424"/>
    <w:rsid w:val="00331E6D"/>
    <w:rsid w:val="0033247A"/>
    <w:rsid w:val="0033774F"/>
    <w:rsid w:val="00346744"/>
    <w:rsid w:val="003474BE"/>
    <w:rsid w:val="00347FA1"/>
    <w:rsid w:val="003551DA"/>
    <w:rsid w:val="0035561B"/>
    <w:rsid w:val="00361E1D"/>
    <w:rsid w:val="00364A1F"/>
    <w:rsid w:val="003764B4"/>
    <w:rsid w:val="00376CD0"/>
    <w:rsid w:val="00383B36"/>
    <w:rsid w:val="003A271D"/>
    <w:rsid w:val="003A40E8"/>
    <w:rsid w:val="003A4926"/>
    <w:rsid w:val="003A7C3B"/>
    <w:rsid w:val="003C6320"/>
    <w:rsid w:val="003F0169"/>
    <w:rsid w:val="003F301B"/>
    <w:rsid w:val="003F46DD"/>
    <w:rsid w:val="003F4B25"/>
    <w:rsid w:val="003F760E"/>
    <w:rsid w:val="00405AC4"/>
    <w:rsid w:val="0040714C"/>
    <w:rsid w:val="00412944"/>
    <w:rsid w:val="00414CC2"/>
    <w:rsid w:val="0041540F"/>
    <w:rsid w:val="0042088F"/>
    <w:rsid w:val="00422E84"/>
    <w:rsid w:val="00431865"/>
    <w:rsid w:val="00447766"/>
    <w:rsid w:val="00452A95"/>
    <w:rsid w:val="00454470"/>
    <w:rsid w:val="00456F9D"/>
    <w:rsid w:val="00462705"/>
    <w:rsid w:val="00470E02"/>
    <w:rsid w:val="004916C1"/>
    <w:rsid w:val="00493EA4"/>
    <w:rsid w:val="00494FB7"/>
    <w:rsid w:val="004A067E"/>
    <w:rsid w:val="004A41E2"/>
    <w:rsid w:val="004A4DF0"/>
    <w:rsid w:val="004B73B6"/>
    <w:rsid w:val="004C5294"/>
    <w:rsid w:val="004C5A17"/>
    <w:rsid w:val="004D2451"/>
    <w:rsid w:val="004D55C4"/>
    <w:rsid w:val="004D5B4D"/>
    <w:rsid w:val="004E4283"/>
    <w:rsid w:val="004F333E"/>
    <w:rsid w:val="00501619"/>
    <w:rsid w:val="00502FB0"/>
    <w:rsid w:val="00504661"/>
    <w:rsid w:val="00525565"/>
    <w:rsid w:val="005310B4"/>
    <w:rsid w:val="00533D08"/>
    <w:rsid w:val="00537057"/>
    <w:rsid w:val="0054756C"/>
    <w:rsid w:val="00547831"/>
    <w:rsid w:val="005502DD"/>
    <w:rsid w:val="0055439D"/>
    <w:rsid w:val="0055751D"/>
    <w:rsid w:val="00563E80"/>
    <w:rsid w:val="0059070F"/>
    <w:rsid w:val="005954CA"/>
    <w:rsid w:val="00595EAB"/>
    <w:rsid w:val="005A5964"/>
    <w:rsid w:val="005B37F8"/>
    <w:rsid w:val="005C0DD5"/>
    <w:rsid w:val="005C7CED"/>
    <w:rsid w:val="005E164A"/>
    <w:rsid w:val="005F29B7"/>
    <w:rsid w:val="005F2F0C"/>
    <w:rsid w:val="005F2F4D"/>
    <w:rsid w:val="0060015D"/>
    <w:rsid w:val="006029E9"/>
    <w:rsid w:val="00605FCF"/>
    <w:rsid w:val="00615CA0"/>
    <w:rsid w:val="00616085"/>
    <w:rsid w:val="00637961"/>
    <w:rsid w:val="00670F14"/>
    <w:rsid w:val="00676176"/>
    <w:rsid w:val="00682465"/>
    <w:rsid w:val="00682935"/>
    <w:rsid w:val="00686CF3"/>
    <w:rsid w:val="00690E4E"/>
    <w:rsid w:val="00691172"/>
    <w:rsid w:val="006926E7"/>
    <w:rsid w:val="006A4FD3"/>
    <w:rsid w:val="006B689B"/>
    <w:rsid w:val="006C7DD5"/>
    <w:rsid w:val="006D09DC"/>
    <w:rsid w:val="006D14D7"/>
    <w:rsid w:val="006E1F59"/>
    <w:rsid w:val="006E5279"/>
    <w:rsid w:val="006F24D7"/>
    <w:rsid w:val="006F6A7A"/>
    <w:rsid w:val="00705C01"/>
    <w:rsid w:val="00731056"/>
    <w:rsid w:val="007377DA"/>
    <w:rsid w:val="00747897"/>
    <w:rsid w:val="0075508E"/>
    <w:rsid w:val="00755148"/>
    <w:rsid w:val="00766E01"/>
    <w:rsid w:val="0077061C"/>
    <w:rsid w:val="007708C0"/>
    <w:rsid w:val="00776158"/>
    <w:rsid w:val="00793E29"/>
    <w:rsid w:val="007957AD"/>
    <w:rsid w:val="007B5A91"/>
    <w:rsid w:val="007C4D13"/>
    <w:rsid w:val="007D10FC"/>
    <w:rsid w:val="007D27A5"/>
    <w:rsid w:val="007D64D6"/>
    <w:rsid w:val="007E0364"/>
    <w:rsid w:val="007E140B"/>
    <w:rsid w:val="007E4F04"/>
    <w:rsid w:val="007F15CB"/>
    <w:rsid w:val="007F27A5"/>
    <w:rsid w:val="007F458D"/>
    <w:rsid w:val="007F4DA1"/>
    <w:rsid w:val="007F7F0F"/>
    <w:rsid w:val="0080034C"/>
    <w:rsid w:val="00802648"/>
    <w:rsid w:val="008171DD"/>
    <w:rsid w:val="008226A7"/>
    <w:rsid w:val="008252DE"/>
    <w:rsid w:val="00843237"/>
    <w:rsid w:val="00844323"/>
    <w:rsid w:val="0085343D"/>
    <w:rsid w:val="00856A83"/>
    <w:rsid w:val="00883548"/>
    <w:rsid w:val="008915D6"/>
    <w:rsid w:val="00891742"/>
    <w:rsid w:val="00892E98"/>
    <w:rsid w:val="008A4BBA"/>
    <w:rsid w:val="008A67B0"/>
    <w:rsid w:val="008B4BA6"/>
    <w:rsid w:val="008B6730"/>
    <w:rsid w:val="008C05E0"/>
    <w:rsid w:val="008D3702"/>
    <w:rsid w:val="008D48A0"/>
    <w:rsid w:val="008D48E5"/>
    <w:rsid w:val="008D514B"/>
    <w:rsid w:val="008D53B8"/>
    <w:rsid w:val="008E3D92"/>
    <w:rsid w:val="009060AE"/>
    <w:rsid w:val="00907547"/>
    <w:rsid w:val="009120BF"/>
    <w:rsid w:val="00921D1E"/>
    <w:rsid w:val="00922C8B"/>
    <w:rsid w:val="00925AEC"/>
    <w:rsid w:val="009264AC"/>
    <w:rsid w:val="00926EDA"/>
    <w:rsid w:val="00931652"/>
    <w:rsid w:val="00933609"/>
    <w:rsid w:val="0093372F"/>
    <w:rsid w:val="009400A5"/>
    <w:rsid w:val="009444C1"/>
    <w:rsid w:val="00945A3C"/>
    <w:rsid w:val="00951310"/>
    <w:rsid w:val="00957180"/>
    <w:rsid w:val="009676F0"/>
    <w:rsid w:val="00976253"/>
    <w:rsid w:val="00980863"/>
    <w:rsid w:val="00984FC2"/>
    <w:rsid w:val="009853DC"/>
    <w:rsid w:val="00987C14"/>
    <w:rsid w:val="009905E8"/>
    <w:rsid w:val="00993BC7"/>
    <w:rsid w:val="009A3C1E"/>
    <w:rsid w:val="009B5FF9"/>
    <w:rsid w:val="009B7F2E"/>
    <w:rsid w:val="009D243F"/>
    <w:rsid w:val="009D3D49"/>
    <w:rsid w:val="009D5CA4"/>
    <w:rsid w:val="009E5FC2"/>
    <w:rsid w:val="009F517A"/>
    <w:rsid w:val="00A00585"/>
    <w:rsid w:val="00A073CE"/>
    <w:rsid w:val="00A20986"/>
    <w:rsid w:val="00A255FE"/>
    <w:rsid w:val="00A31C3D"/>
    <w:rsid w:val="00A35658"/>
    <w:rsid w:val="00A35E0E"/>
    <w:rsid w:val="00A405C5"/>
    <w:rsid w:val="00A466C3"/>
    <w:rsid w:val="00A62980"/>
    <w:rsid w:val="00A65FA0"/>
    <w:rsid w:val="00A66A72"/>
    <w:rsid w:val="00A70606"/>
    <w:rsid w:val="00A74E84"/>
    <w:rsid w:val="00A802E6"/>
    <w:rsid w:val="00A8259A"/>
    <w:rsid w:val="00A97DE5"/>
    <w:rsid w:val="00AB0E74"/>
    <w:rsid w:val="00AB5EAF"/>
    <w:rsid w:val="00AB7516"/>
    <w:rsid w:val="00AC4CB5"/>
    <w:rsid w:val="00AD2A0C"/>
    <w:rsid w:val="00AD5A24"/>
    <w:rsid w:val="00AF6905"/>
    <w:rsid w:val="00B03B1E"/>
    <w:rsid w:val="00B24E67"/>
    <w:rsid w:val="00B453C4"/>
    <w:rsid w:val="00B536E3"/>
    <w:rsid w:val="00B569F4"/>
    <w:rsid w:val="00B62B7D"/>
    <w:rsid w:val="00B82AE1"/>
    <w:rsid w:val="00B85D3B"/>
    <w:rsid w:val="00B86B33"/>
    <w:rsid w:val="00B9308F"/>
    <w:rsid w:val="00B931C3"/>
    <w:rsid w:val="00B9401C"/>
    <w:rsid w:val="00B958AF"/>
    <w:rsid w:val="00BA4310"/>
    <w:rsid w:val="00BB2542"/>
    <w:rsid w:val="00BB4D82"/>
    <w:rsid w:val="00BB794A"/>
    <w:rsid w:val="00BD111A"/>
    <w:rsid w:val="00BF0964"/>
    <w:rsid w:val="00C0716E"/>
    <w:rsid w:val="00C075FA"/>
    <w:rsid w:val="00C25D30"/>
    <w:rsid w:val="00C33AB7"/>
    <w:rsid w:val="00C35396"/>
    <w:rsid w:val="00C4399D"/>
    <w:rsid w:val="00C51699"/>
    <w:rsid w:val="00C73C33"/>
    <w:rsid w:val="00C80E3E"/>
    <w:rsid w:val="00C831B3"/>
    <w:rsid w:val="00C84C27"/>
    <w:rsid w:val="00C923D3"/>
    <w:rsid w:val="00C97777"/>
    <w:rsid w:val="00CA027E"/>
    <w:rsid w:val="00CA4F1C"/>
    <w:rsid w:val="00CA5695"/>
    <w:rsid w:val="00CB7DE5"/>
    <w:rsid w:val="00CC72EB"/>
    <w:rsid w:val="00CD61C0"/>
    <w:rsid w:val="00CE46FD"/>
    <w:rsid w:val="00CF39CA"/>
    <w:rsid w:val="00CF3C62"/>
    <w:rsid w:val="00CF7EDD"/>
    <w:rsid w:val="00D00DE1"/>
    <w:rsid w:val="00D03F5A"/>
    <w:rsid w:val="00D1225A"/>
    <w:rsid w:val="00D16175"/>
    <w:rsid w:val="00D2610B"/>
    <w:rsid w:val="00D359E1"/>
    <w:rsid w:val="00D436B1"/>
    <w:rsid w:val="00D46937"/>
    <w:rsid w:val="00D5210D"/>
    <w:rsid w:val="00D64CCC"/>
    <w:rsid w:val="00D658A2"/>
    <w:rsid w:val="00D73200"/>
    <w:rsid w:val="00D73452"/>
    <w:rsid w:val="00D73F4F"/>
    <w:rsid w:val="00DA14E0"/>
    <w:rsid w:val="00DA74B2"/>
    <w:rsid w:val="00DC210D"/>
    <w:rsid w:val="00DC77AE"/>
    <w:rsid w:val="00DD76C3"/>
    <w:rsid w:val="00DE77AF"/>
    <w:rsid w:val="00DF62EC"/>
    <w:rsid w:val="00DF72D2"/>
    <w:rsid w:val="00E13046"/>
    <w:rsid w:val="00E1343E"/>
    <w:rsid w:val="00E15AE2"/>
    <w:rsid w:val="00E2254E"/>
    <w:rsid w:val="00E243DA"/>
    <w:rsid w:val="00E24DCA"/>
    <w:rsid w:val="00E270DB"/>
    <w:rsid w:val="00E27155"/>
    <w:rsid w:val="00E316D1"/>
    <w:rsid w:val="00E321EF"/>
    <w:rsid w:val="00E358EF"/>
    <w:rsid w:val="00E35AB8"/>
    <w:rsid w:val="00E52657"/>
    <w:rsid w:val="00E56B9D"/>
    <w:rsid w:val="00E66801"/>
    <w:rsid w:val="00E72996"/>
    <w:rsid w:val="00E84CD7"/>
    <w:rsid w:val="00E85054"/>
    <w:rsid w:val="00E921AD"/>
    <w:rsid w:val="00E938A9"/>
    <w:rsid w:val="00EA72D8"/>
    <w:rsid w:val="00EB3A03"/>
    <w:rsid w:val="00EC2DCC"/>
    <w:rsid w:val="00ED757F"/>
    <w:rsid w:val="00F07499"/>
    <w:rsid w:val="00F111DB"/>
    <w:rsid w:val="00F118E4"/>
    <w:rsid w:val="00F1432A"/>
    <w:rsid w:val="00F2341B"/>
    <w:rsid w:val="00F24F3A"/>
    <w:rsid w:val="00F2594A"/>
    <w:rsid w:val="00F35B80"/>
    <w:rsid w:val="00F44231"/>
    <w:rsid w:val="00F463CA"/>
    <w:rsid w:val="00F500B1"/>
    <w:rsid w:val="00F65246"/>
    <w:rsid w:val="00F71D44"/>
    <w:rsid w:val="00FA008D"/>
    <w:rsid w:val="00FB0E67"/>
    <w:rsid w:val="00FB5E4F"/>
    <w:rsid w:val="00FC3291"/>
    <w:rsid w:val="00FC682D"/>
    <w:rsid w:val="00FE5F79"/>
    <w:rsid w:val="00FE680E"/>
    <w:rsid w:val="00FE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61FF2"/>
  <w15:docId w15:val="{9E7EBCFA-91D1-402F-A5B7-58E7D0A6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B6879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DB6879"/>
    <w:pPr>
      <w:keepNext/>
      <w:framePr w:w="2835" w:h="851" w:hRule="exact" w:hSpace="181" w:wrap="around" w:vAnchor="page" w:hAnchor="page" w:x="3318" w:y="15423"/>
      <w:shd w:val="solid" w:color="FFFFFF" w:fill="auto"/>
      <w:outlineLvl w:val="0"/>
    </w:pPr>
    <w:rPr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708C0"/>
    <w:pPr>
      <w:tabs>
        <w:tab w:val="center" w:pos="4536"/>
        <w:tab w:val="right" w:pos="9781"/>
      </w:tabs>
    </w:pPr>
    <w:rPr>
      <w:rFonts w:cs="Arial"/>
      <w:b/>
      <w:color w:val="008080"/>
      <w:sz w:val="32"/>
      <w:szCs w:val="32"/>
    </w:rPr>
  </w:style>
  <w:style w:type="paragraph" w:styleId="Fuzeile">
    <w:name w:val="footer"/>
    <w:basedOn w:val="Standard"/>
    <w:link w:val="FuzeileZchn"/>
    <w:uiPriority w:val="99"/>
    <w:rsid w:val="00DB687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DB6879"/>
    <w:pPr>
      <w:spacing w:line="200" w:lineRule="exact"/>
    </w:pPr>
    <w:rPr>
      <w:sz w:val="16"/>
    </w:rPr>
  </w:style>
  <w:style w:type="paragraph" w:styleId="Beschriftung">
    <w:name w:val="caption"/>
    <w:basedOn w:val="Standard"/>
    <w:next w:val="Standard"/>
    <w:qFormat/>
    <w:rsid w:val="00DB6879"/>
    <w:pPr>
      <w:framePr w:w="2835" w:h="851" w:hRule="exact" w:wrap="around" w:vAnchor="page" w:hAnchor="page" w:x="6351" w:y="15423" w:anchorLock="1"/>
      <w:shd w:val="solid" w:color="FFFFFF" w:fill="auto"/>
      <w:spacing w:line="200" w:lineRule="exact"/>
    </w:pPr>
    <w:rPr>
      <w:b/>
      <w:sz w:val="16"/>
    </w:rPr>
  </w:style>
  <w:style w:type="paragraph" w:styleId="Dokumentstruktur">
    <w:name w:val="Document Map"/>
    <w:basedOn w:val="Standard"/>
    <w:semiHidden/>
    <w:rsid w:val="00DB6879"/>
    <w:pPr>
      <w:shd w:val="clear" w:color="auto" w:fill="000080"/>
    </w:pPr>
    <w:rPr>
      <w:rFonts w:ascii="Tahoma" w:hAnsi="Tahoma" w:cs="Tahoma"/>
    </w:rPr>
  </w:style>
  <w:style w:type="character" w:styleId="Seitenzahl">
    <w:name w:val="page number"/>
    <w:basedOn w:val="Absatz-Standardschriftart"/>
    <w:rsid w:val="00DB6879"/>
  </w:style>
  <w:style w:type="paragraph" w:styleId="Sprechblasentext">
    <w:name w:val="Balloon Text"/>
    <w:basedOn w:val="Standard"/>
    <w:link w:val="SprechblasentextZchn"/>
    <w:rsid w:val="007C6E8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C6E8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EC713F"/>
    <w:rPr>
      <w:color w:val="0000FF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7708C0"/>
    <w:rPr>
      <w:rFonts w:ascii="Arial" w:hAnsi="Arial" w:cs="Arial"/>
      <w:b/>
      <w:color w:val="008080"/>
      <w:sz w:val="32"/>
      <w:szCs w:val="32"/>
    </w:rPr>
  </w:style>
  <w:style w:type="paragraph" w:styleId="Listenabsatz">
    <w:name w:val="List Paragraph"/>
    <w:basedOn w:val="Standard"/>
    <w:uiPriority w:val="34"/>
    <w:qFormat/>
    <w:rsid w:val="005954CA"/>
    <w:pPr>
      <w:ind w:left="720"/>
      <w:contextualSpacing/>
    </w:pPr>
  </w:style>
  <w:style w:type="table" w:styleId="Tabellenraster">
    <w:name w:val="Table Grid"/>
    <w:basedOn w:val="NormaleTabelle"/>
    <w:uiPriority w:val="39"/>
    <w:rsid w:val="00595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7C4D1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C4D1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C4D1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7C4D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C4D13"/>
    <w:rPr>
      <w:rFonts w:ascii="Arial" w:hAnsi="Arial"/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E24DCA"/>
    <w:rPr>
      <w:rFonts w:ascii="Arial" w:hAnsi="Arial"/>
      <w:sz w:val="24"/>
      <w:szCs w:val="24"/>
    </w:rPr>
  </w:style>
  <w:style w:type="paragraph" w:styleId="Funotentext">
    <w:name w:val="footnote text"/>
    <w:basedOn w:val="Standard"/>
    <w:link w:val="FunotentextZchn"/>
    <w:semiHidden/>
    <w:unhideWhenUsed/>
    <w:rsid w:val="003067C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3067C3"/>
    <w:rPr>
      <w:rFonts w:ascii="Arial" w:hAnsi="Arial"/>
    </w:rPr>
  </w:style>
  <w:style w:type="character" w:styleId="Funotenzeichen">
    <w:name w:val="footnote reference"/>
    <w:basedOn w:val="Absatz-Standardschriftart"/>
    <w:semiHidden/>
    <w:unhideWhenUsed/>
    <w:rsid w:val="003067C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A005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7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4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7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3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tivregion-nf-nord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~1.RIE\AppData\Local\Temp\fragebogen_LEADER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44E73-10B6-40ED-B0D8-51EFF34B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fragebogen_LEADER.dotx</Template>
  <TotalTime>0</TotalTime>
  <Pages>1</Pages>
  <Words>201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simon.rietz</dc:creator>
  <cp:lastModifiedBy>Simon Rietz</cp:lastModifiedBy>
  <cp:revision>132</cp:revision>
  <cp:lastPrinted>2016-04-11T09:03:00Z</cp:lastPrinted>
  <dcterms:created xsi:type="dcterms:W3CDTF">2016-11-03T06:54:00Z</dcterms:created>
  <dcterms:modified xsi:type="dcterms:W3CDTF">2024-10-01T11:10:00Z</dcterms:modified>
</cp:coreProperties>
</file>